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16B85" w14:textId="6E3BC6F2" w:rsidR="00B33D46" w:rsidRPr="00D4269A" w:rsidRDefault="00B33D46" w:rsidP="00B33D46">
      <w:pPr>
        <w:pStyle w:val="Fyrirsgn1"/>
      </w:pPr>
      <w:r w:rsidRPr="00D4269A">
        <w:t xml:space="preserve">Application for </w:t>
      </w:r>
      <w:proofErr w:type="spellStart"/>
      <w:r w:rsidRPr="00D4269A">
        <w:t>doctoral</w:t>
      </w:r>
      <w:proofErr w:type="spellEnd"/>
      <w:r w:rsidRPr="00D4269A">
        <w:t xml:space="preserve"> </w:t>
      </w:r>
      <w:proofErr w:type="spellStart"/>
      <w:r w:rsidRPr="00D4269A">
        <w:t>studies</w:t>
      </w:r>
      <w:proofErr w:type="spellEnd"/>
      <w:r w:rsidRPr="00D4269A">
        <w:t xml:space="preserve"> at </w:t>
      </w:r>
      <w:proofErr w:type="spellStart"/>
      <w:r w:rsidRPr="00D4269A">
        <w:t>the</w:t>
      </w:r>
      <w:proofErr w:type="spellEnd"/>
      <w:r w:rsidRPr="00D4269A">
        <w:t xml:space="preserve"> </w:t>
      </w:r>
      <w:proofErr w:type="spellStart"/>
      <w:r w:rsidRPr="00D4269A">
        <w:t>School</w:t>
      </w:r>
      <w:proofErr w:type="spellEnd"/>
      <w:r w:rsidRPr="00D4269A">
        <w:t xml:space="preserve"> of Health Sciences</w:t>
      </w:r>
      <w:r>
        <w:t xml:space="preserve"> </w:t>
      </w:r>
      <w:r w:rsidRPr="00D4269A">
        <w:t xml:space="preserve">with a </w:t>
      </w:r>
      <w:proofErr w:type="spellStart"/>
      <w:r w:rsidRPr="00D4269A">
        <w:rPr>
          <w:u w:val="single"/>
        </w:rPr>
        <w:t>detailed</w:t>
      </w:r>
      <w:proofErr w:type="spellEnd"/>
      <w:r w:rsidRPr="00D4269A">
        <w:t xml:space="preserve"> </w:t>
      </w:r>
      <w:proofErr w:type="spellStart"/>
      <w:r w:rsidRPr="00D4269A">
        <w:t>study</w:t>
      </w:r>
      <w:proofErr w:type="spellEnd"/>
      <w:r w:rsidRPr="00D4269A">
        <w:t xml:space="preserve"> plan </w:t>
      </w:r>
      <w:proofErr w:type="spellStart"/>
      <w:r w:rsidRPr="00D4269A">
        <w:t>and</w:t>
      </w:r>
      <w:proofErr w:type="spellEnd"/>
      <w:r w:rsidRPr="00D4269A">
        <w:t xml:space="preserve"> </w:t>
      </w:r>
      <w:proofErr w:type="spellStart"/>
      <w:r w:rsidRPr="00D4269A">
        <w:t>research</w:t>
      </w:r>
      <w:proofErr w:type="spellEnd"/>
      <w:r w:rsidRPr="00D4269A">
        <w:t xml:space="preserve"> </w:t>
      </w:r>
      <w:proofErr w:type="spellStart"/>
      <w:r w:rsidRPr="00D4269A">
        <w:t>proposal</w:t>
      </w:r>
      <w:proofErr w:type="spellEnd"/>
    </w:p>
    <w:p w14:paraId="5946AA00" w14:textId="77777777" w:rsidR="00B33D46" w:rsidRPr="008052CB" w:rsidRDefault="00B33D46" w:rsidP="00B33D46">
      <w:pPr>
        <w:rPr>
          <w:rFonts w:ascii="Times New Roman" w:hAnsi="Times New Roman" w:cs="Times New Roman"/>
          <w:lang w:val="en-GB"/>
        </w:rPr>
      </w:pPr>
    </w:p>
    <w:p w14:paraId="06F4B64B" w14:textId="77777777" w:rsidR="00B33D46" w:rsidRPr="008052CB" w:rsidRDefault="00B33D46" w:rsidP="00B33D46">
      <w:pPr>
        <w:rPr>
          <w:lang w:val="en-GB"/>
        </w:rPr>
      </w:pPr>
      <w:r w:rsidRPr="008052CB">
        <w:rPr>
          <w:lang w:val="en-GB"/>
        </w:rPr>
        <w:t xml:space="preserve">Before you apply, a permanent member of the </w:t>
      </w:r>
      <w:proofErr w:type="gramStart"/>
      <w:r w:rsidRPr="008052CB">
        <w:rPr>
          <w:lang w:val="en-GB"/>
        </w:rPr>
        <w:t>School‘</w:t>
      </w:r>
      <w:proofErr w:type="gramEnd"/>
      <w:r w:rsidRPr="008052CB">
        <w:rPr>
          <w:lang w:val="en-GB"/>
        </w:rPr>
        <w:t>s academic staff must have agreed on supervising you on your research project. The application is completed by the applicant and supervisor.</w:t>
      </w:r>
    </w:p>
    <w:p w14:paraId="75020B1F" w14:textId="77777777" w:rsidR="00B33D46" w:rsidRPr="008052CB" w:rsidRDefault="00B33D46" w:rsidP="00B33D46">
      <w:pPr>
        <w:rPr>
          <w:lang w:val="en-GB"/>
        </w:rPr>
      </w:pPr>
      <w:r w:rsidRPr="008052CB">
        <w:rPr>
          <w:lang w:val="en-GB"/>
        </w:rPr>
        <w:t>All appendices shall also be submitted in electronic format (MS Word or Pdf)</w:t>
      </w:r>
    </w:p>
    <w:p w14:paraId="6A71A716" w14:textId="77777777" w:rsidR="00B33D46" w:rsidRPr="008052CB" w:rsidRDefault="00B33D46" w:rsidP="00B33D46">
      <w:pPr>
        <w:rPr>
          <w:lang w:val="en-GB"/>
        </w:rPr>
      </w:pPr>
      <w:r w:rsidRPr="008052CB">
        <w:rPr>
          <w:lang w:val="en-GB"/>
        </w:rPr>
        <w:t>Applications can be submitted all year round.</w:t>
      </w:r>
    </w:p>
    <w:p w14:paraId="2523D687" w14:textId="77777777" w:rsidR="00B33D46" w:rsidRPr="008052CB" w:rsidRDefault="00B33D46" w:rsidP="00B33D46">
      <w:pPr>
        <w:rPr>
          <w:lang w:val="en-GB"/>
        </w:rPr>
      </w:pPr>
    </w:p>
    <w:p w14:paraId="6AE9C338" w14:textId="77777777" w:rsidR="00B33D46" w:rsidRPr="008052CB" w:rsidRDefault="00B33D46" w:rsidP="00B33D46">
      <w:pPr>
        <w:pStyle w:val="Fyrirsgn2"/>
      </w:pPr>
      <w:r w:rsidRPr="008052CB">
        <w:t>Necessary supporting documents:</w:t>
      </w:r>
    </w:p>
    <w:p w14:paraId="24F334CE" w14:textId="77777777" w:rsidR="00B33D46" w:rsidRPr="000B4557" w:rsidRDefault="00B33D46" w:rsidP="000B4557">
      <w:pPr>
        <w:pStyle w:val="Mlsgreinlista"/>
        <w:numPr>
          <w:ilvl w:val="0"/>
          <w:numId w:val="8"/>
        </w:numPr>
        <w:rPr>
          <w:lang w:val="en-GB"/>
        </w:rPr>
      </w:pPr>
      <w:r w:rsidRPr="000B4557">
        <w:rPr>
          <w:lang w:val="en-GB"/>
        </w:rPr>
        <w:t>Applicant’s CV</w:t>
      </w:r>
    </w:p>
    <w:p w14:paraId="213D873F" w14:textId="77777777" w:rsidR="00B33D46" w:rsidRPr="000B4557" w:rsidRDefault="00B33D46" w:rsidP="000B4557">
      <w:pPr>
        <w:pStyle w:val="Mlsgreinlista"/>
        <w:numPr>
          <w:ilvl w:val="0"/>
          <w:numId w:val="8"/>
        </w:numPr>
        <w:rPr>
          <w:lang w:val="en-GB"/>
        </w:rPr>
      </w:pPr>
      <w:r w:rsidRPr="000B4557">
        <w:rPr>
          <w:lang w:val="en-GB"/>
        </w:rPr>
        <w:t>Copy of degree certificates (BS and MS or equivalent degree)</w:t>
      </w:r>
    </w:p>
    <w:p w14:paraId="507A4F82" w14:textId="77777777" w:rsidR="00B33D46" w:rsidRPr="000B4557" w:rsidRDefault="00B33D46" w:rsidP="000B4557">
      <w:pPr>
        <w:pStyle w:val="Mlsgreinlista"/>
        <w:numPr>
          <w:ilvl w:val="0"/>
          <w:numId w:val="8"/>
        </w:numPr>
        <w:rPr>
          <w:lang w:val="en-GB"/>
        </w:rPr>
      </w:pPr>
      <w:r w:rsidRPr="000B4557">
        <w:rPr>
          <w:lang w:val="en-GB"/>
        </w:rPr>
        <w:t>Supervisor’s and doctoral committee’s CV (not necessary if they have previously supervised doctoral students or are members of UI’s academic staff).</w:t>
      </w:r>
    </w:p>
    <w:p w14:paraId="7F48FCF9" w14:textId="77777777" w:rsidR="00B33D46" w:rsidRPr="000B4557" w:rsidRDefault="00B33D46" w:rsidP="000B4557">
      <w:pPr>
        <w:pStyle w:val="Mlsgreinlista"/>
        <w:numPr>
          <w:ilvl w:val="0"/>
          <w:numId w:val="8"/>
        </w:numPr>
        <w:rPr>
          <w:lang w:val="en-GB"/>
        </w:rPr>
      </w:pPr>
      <w:r w:rsidRPr="000B4557">
        <w:rPr>
          <w:lang w:val="en-GB"/>
        </w:rPr>
        <w:t>Copy of approvals for the study, e.g. from the Research Ethics Committee</w:t>
      </w:r>
    </w:p>
    <w:p w14:paraId="2E1DD8FD" w14:textId="77777777" w:rsidR="00B33D46" w:rsidRPr="008052CB" w:rsidRDefault="00B33D46" w:rsidP="00B33D46">
      <w:pPr>
        <w:rPr>
          <w:rFonts w:ascii="Times New Roman" w:hAnsi="Times New Roman" w:cs="Times New Roman"/>
          <w:lang w:val="en-GB"/>
        </w:rPr>
      </w:pPr>
    </w:p>
    <w:p w14:paraId="4A1A378E" w14:textId="77777777" w:rsidR="00B33D46" w:rsidRPr="008052CB" w:rsidRDefault="00B33D46" w:rsidP="00B33D46">
      <w:pPr>
        <w:pStyle w:val="Fyrirsgn1"/>
      </w:pPr>
      <w:proofErr w:type="spellStart"/>
      <w:r w:rsidRPr="008052CB">
        <w:t>Applicant</w:t>
      </w:r>
      <w:proofErr w:type="spellEnd"/>
    </w:p>
    <w:tbl>
      <w:tblPr>
        <w:tblStyle w:val="Hnitanettflu"/>
        <w:tblW w:w="0" w:type="auto"/>
        <w:tblLook w:val="04A0" w:firstRow="1" w:lastRow="0" w:firstColumn="1" w:lastColumn="0" w:noHBand="0" w:noVBand="1"/>
      </w:tblPr>
      <w:tblGrid>
        <w:gridCol w:w="1413"/>
        <w:gridCol w:w="5103"/>
        <w:gridCol w:w="1276"/>
        <w:gridCol w:w="2409"/>
      </w:tblGrid>
      <w:tr w:rsidR="00B33D46" w:rsidRPr="00B33D46" w14:paraId="2FEE0CE3" w14:textId="77777777" w:rsidTr="005942DC">
        <w:tc>
          <w:tcPr>
            <w:tcW w:w="1413" w:type="dxa"/>
          </w:tcPr>
          <w:p w14:paraId="6AD20DA9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  <w:r w:rsidRPr="00B33D46">
              <w:rPr>
                <w:szCs w:val="22"/>
                <w:lang w:val="en-GB"/>
              </w:rPr>
              <w:t>Name</w:t>
            </w:r>
          </w:p>
        </w:tc>
        <w:tc>
          <w:tcPr>
            <w:tcW w:w="5103" w:type="dxa"/>
          </w:tcPr>
          <w:p w14:paraId="17630CC0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4DECDB12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  <w:r w:rsidRPr="00B33D46">
              <w:rPr>
                <w:szCs w:val="22"/>
                <w:lang w:val="en-GB"/>
              </w:rPr>
              <w:t>ID no.</w:t>
            </w:r>
          </w:p>
        </w:tc>
        <w:tc>
          <w:tcPr>
            <w:tcW w:w="2409" w:type="dxa"/>
          </w:tcPr>
          <w:p w14:paraId="129D19A8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</w:tr>
      <w:tr w:rsidR="00B33D46" w:rsidRPr="00B33D46" w14:paraId="19F1412B" w14:textId="77777777" w:rsidTr="005942DC">
        <w:tc>
          <w:tcPr>
            <w:tcW w:w="1413" w:type="dxa"/>
          </w:tcPr>
          <w:p w14:paraId="5A71258C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  <w:r w:rsidRPr="00B33D46">
              <w:rPr>
                <w:szCs w:val="22"/>
                <w:lang w:val="en-GB"/>
              </w:rPr>
              <w:t>Address</w:t>
            </w:r>
          </w:p>
        </w:tc>
        <w:tc>
          <w:tcPr>
            <w:tcW w:w="5103" w:type="dxa"/>
          </w:tcPr>
          <w:p w14:paraId="41BA57D5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24C85668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  <w:r w:rsidRPr="00B33D46">
              <w:rPr>
                <w:szCs w:val="22"/>
                <w:lang w:val="en-GB"/>
              </w:rPr>
              <w:t>Post code</w:t>
            </w:r>
          </w:p>
        </w:tc>
        <w:tc>
          <w:tcPr>
            <w:tcW w:w="2409" w:type="dxa"/>
          </w:tcPr>
          <w:p w14:paraId="34A786F5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</w:tr>
      <w:tr w:rsidR="00B33D46" w:rsidRPr="00B33D46" w14:paraId="5F0BDD12" w14:textId="77777777" w:rsidTr="005942DC">
        <w:tc>
          <w:tcPr>
            <w:tcW w:w="1413" w:type="dxa"/>
          </w:tcPr>
          <w:p w14:paraId="575DD221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  <w:r w:rsidRPr="00B33D46">
              <w:rPr>
                <w:szCs w:val="22"/>
                <w:lang w:val="en-GB"/>
              </w:rPr>
              <w:t>Nationality</w:t>
            </w:r>
          </w:p>
        </w:tc>
        <w:tc>
          <w:tcPr>
            <w:tcW w:w="5103" w:type="dxa"/>
          </w:tcPr>
          <w:p w14:paraId="45532F14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2341EC1B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  <w:r w:rsidRPr="00B33D46">
              <w:rPr>
                <w:szCs w:val="22"/>
                <w:lang w:val="en-GB"/>
              </w:rPr>
              <w:t>Degree</w:t>
            </w:r>
          </w:p>
        </w:tc>
        <w:tc>
          <w:tcPr>
            <w:tcW w:w="2409" w:type="dxa"/>
          </w:tcPr>
          <w:p w14:paraId="330B997B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</w:tr>
      <w:tr w:rsidR="00B33D46" w:rsidRPr="00B33D46" w14:paraId="76B4E09E" w14:textId="77777777" w:rsidTr="005942DC">
        <w:tc>
          <w:tcPr>
            <w:tcW w:w="1413" w:type="dxa"/>
          </w:tcPr>
          <w:p w14:paraId="652CF020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  <w:r w:rsidRPr="00B33D46">
              <w:rPr>
                <w:szCs w:val="22"/>
                <w:lang w:val="en-GB"/>
              </w:rPr>
              <w:t>Workplace</w:t>
            </w:r>
          </w:p>
        </w:tc>
        <w:tc>
          <w:tcPr>
            <w:tcW w:w="5103" w:type="dxa"/>
          </w:tcPr>
          <w:p w14:paraId="0804EDBF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40215E00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  <w:r w:rsidRPr="00B33D46">
              <w:rPr>
                <w:szCs w:val="22"/>
                <w:lang w:val="en-GB"/>
              </w:rPr>
              <w:t>Title</w:t>
            </w:r>
          </w:p>
        </w:tc>
        <w:tc>
          <w:tcPr>
            <w:tcW w:w="2409" w:type="dxa"/>
          </w:tcPr>
          <w:p w14:paraId="5B2006E2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</w:tr>
      <w:tr w:rsidR="00B33D46" w:rsidRPr="00B33D46" w14:paraId="056F92F8" w14:textId="77777777" w:rsidTr="005942DC">
        <w:tc>
          <w:tcPr>
            <w:tcW w:w="1413" w:type="dxa"/>
          </w:tcPr>
          <w:p w14:paraId="141A0968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  <w:r w:rsidRPr="00B33D46">
              <w:rPr>
                <w:szCs w:val="22"/>
                <w:lang w:val="en-GB"/>
              </w:rPr>
              <w:t>Phone no.</w:t>
            </w:r>
          </w:p>
        </w:tc>
        <w:tc>
          <w:tcPr>
            <w:tcW w:w="5103" w:type="dxa"/>
          </w:tcPr>
          <w:p w14:paraId="45E7A5EF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62D5A2C8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  <w:r w:rsidRPr="00B33D46">
              <w:rPr>
                <w:szCs w:val="22"/>
                <w:lang w:val="en-GB"/>
              </w:rPr>
              <w:t>E-mail</w:t>
            </w:r>
          </w:p>
        </w:tc>
        <w:tc>
          <w:tcPr>
            <w:tcW w:w="2409" w:type="dxa"/>
          </w:tcPr>
          <w:p w14:paraId="38D2AE25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</w:tr>
    </w:tbl>
    <w:p w14:paraId="2465D92F" w14:textId="77777777" w:rsidR="00B33D46" w:rsidRPr="008052CB" w:rsidRDefault="00B33D46" w:rsidP="00B33D46">
      <w:pPr>
        <w:rPr>
          <w:rFonts w:ascii="Times New Roman" w:hAnsi="Times New Roman" w:cs="Times New Roman"/>
          <w:lang w:val="en-GB"/>
        </w:rPr>
      </w:pPr>
    </w:p>
    <w:p w14:paraId="7249B68A" w14:textId="77777777" w:rsidR="00B33D46" w:rsidRPr="008052CB" w:rsidRDefault="00B33D46" w:rsidP="00B33D46">
      <w:pPr>
        <w:rPr>
          <w:rFonts w:ascii="Times New Roman" w:hAnsi="Times New Roman" w:cs="Times New Roman"/>
          <w:b/>
          <w:bCs/>
          <w:sz w:val="36"/>
          <w:szCs w:val="36"/>
          <w:lang w:val="en-GB"/>
        </w:rPr>
      </w:pPr>
      <w:r w:rsidRPr="008052CB">
        <w:rPr>
          <w:rFonts w:ascii="Times New Roman" w:hAnsi="Times New Roman" w:cs="Times New Roman"/>
          <w:b/>
          <w:bCs/>
          <w:sz w:val="36"/>
          <w:szCs w:val="36"/>
          <w:lang w:val="en-GB"/>
        </w:rPr>
        <w:br w:type="page"/>
      </w:r>
    </w:p>
    <w:p w14:paraId="10ECBD81" w14:textId="77777777" w:rsidR="00B33D46" w:rsidRPr="008052CB" w:rsidRDefault="00B33D46" w:rsidP="000B4557">
      <w:pPr>
        <w:pStyle w:val="Fyrirsgn1"/>
      </w:pPr>
      <w:proofErr w:type="spellStart"/>
      <w:r w:rsidRPr="008052CB">
        <w:lastRenderedPageBreak/>
        <w:t>Proposed</w:t>
      </w:r>
      <w:proofErr w:type="spellEnd"/>
      <w:r w:rsidRPr="008052CB">
        <w:t xml:space="preserve"> </w:t>
      </w:r>
      <w:proofErr w:type="spellStart"/>
      <w:r w:rsidRPr="008052CB">
        <w:t>doctoral</w:t>
      </w:r>
      <w:proofErr w:type="spellEnd"/>
      <w:r w:rsidRPr="008052CB">
        <w:t xml:space="preserve"> </w:t>
      </w:r>
      <w:proofErr w:type="spellStart"/>
      <w:r w:rsidRPr="008052CB">
        <w:t>committee</w:t>
      </w:r>
      <w:proofErr w:type="spellEnd"/>
    </w:p>
    <w:p w14:paraId="652EAA98" w14:textId="77777777" w:rsidR="00B33D46" w:rsidRPr="008052CB" w:rsidRDefault="00B33D46" w:rsidP="00B33D46">
      <w:pPr>
        <w:rPr>
          <w:lang w:val="en-GB"/>
        </w:rPr>
      </w:pPr>
      <w:r w:rsidRPr="008052CB">
        <w:rPr>
          <w:lang w:val="en-GB"/>
        </w:rPr>
        <w:t>The PhD student (applicant) and supervisor nominate a doctoral committee to be approved by the doctoral studies committee and appointed by the faculty.</w:t>
      </w:r>
    </w:p>
    <w:p w14:paraId="4A5373EB" w14:textId="77777777" w:rsidR="00B33D46" w:rsidRPr="008052CB" w:rsidRDefault="00B33D46" w:rsidP="00B33D46">
      <w:pPr>
        <w:rPr>
          <w:lang w:val="en-GB"/>
        </w:rPr>
      </w:pPr>
      <w:r w:rsidRPr="008052CB">
        <w:rPr>
          <w:lang w:val="en-GB"/>
        </w:rPr>
        <w:t>Applications are not accepted for review unless the following applies:</w:t>
      </w:r>
    </w:p>
    <w:p w14:paraId="7E92CB05" w14:textId="77777777" w:rsidR="00B33D46" w:rsidRPr="005A0AD2" w:rsidRDefault="00B33D46" w:rsidP="005A0AD2">
      <w:pPr>
        <w:pStyle w:val="Mlsgreinlista"/>
        <w:numPr>
          <w:ilvl w:val="0"/>
          <w:numId w:val="9"/>
        </w:numPr>
        <w:rPr>
          <w:lang w:val="en-GB"/>
        </w:rPr>
      </w:pPr>
      <w:r w:rsidRPr="005A0AD2">
        <w:rPr>
          <w:lang w:val="en-GB"/>
        </w:rPr>
        <w:t>The doctoral committee comprises 3-5 experts.</w:t>
      </w:r>
    </w:p>
    <w:p w14:paraId="6083780C" w14:textId="5065080B" w:rsidR="00B33D46" w:rsidRPr="005A0AD2" w:rsidRDefault="00B33D46" w:rsidP="005A0AD2">
      <w:pPr>
        <w:pStyle w:val="Mlsgreinlista"/>
        <w:numPr>
          <w:ilvl w:val="0"/>
          <w:numId w:val="9"/>
        </w:numPr>
        <w:rPr>
          <w:lang w:val="en-GB"/>
        </w:rPr>
      </w:pPr>
      <w:r w:rsidRPr="005A0AD2">
        <w:rPr>
          <w:lang w:val="en-GB"/>
        </w:rPr>
        <w:t xml:space="preserve">The committee includes </w:t>
      </w:r>
      <w:r w:rsidRPr="005A0AD2">
        <w:rPr>
          <w:b/>
          <w:bCs/>
          <w:lang w:val="en-GB"/>
        </w:rPr>
        <w:t>one</w:t>
      </w:r>
      <w:r w:rsidRPr="005A0AD2">
        <w:rPr>
          <w:lang w:val="en-GB"/>
        </w:rPr>
        <w:t xml:space="preserve"> administrative supervisor (</w:t>
      </w:r>
      <w:r w:rsidRPr="005A0AD2">
        <w:rPr>
          <w:i/>
          <w:iCs/>
          <w:lang w:val="en-GB"/>
        </w:rPr>
        <w:t>umsjónarkennari</w:t>
      </w:r>
      <w:r w:rsidRPr="005A0AD2">
        <w:rPr>
          <w:lang w:val="en-GB"/>
        </w:rPr>
        <w:t xml:space="preserve">). There can also be one or two additional </w:t>
      </w:r>
      <w:r w:rsidRPr="005A0AD2">
        <w:rPr>
          <w:i/>
          <w:iCs/>
          <w:lang w:val="en-GB"/>
        </w:rPr>
        <w:t>academic</w:t>
      </w:r>
      <w:r w:rsidRPr="005A0AD2">
        <w:rPr>
          <w:lang w:val="en-GB"/>
        </w:rPr>
        <w:t xml:space="preserve"> supervisors (</w:t>
      </w:r>
      <w:r w:rsidRPr="005A0AD2">
        <w:rPr>
          <w:i/>
          <w:iCs/>
          <w:lang w:val="en-GB"/>
        </w:rPr>
        <w:t>leiðbeinandi</w:t>
      </w:r>
      <w:r w:rsidRPr="005A0AD2">
        <w:rPr>
          <w:lang w:val="en-GB"/>
        </w:rPr>
        <w:t>) (for a total of 1-3 supervisors). The administrative supervisor shall be a permanent member of the faculty’s academic staff where the PhD studies are to be pursued.</w:t>
      </w:r>
    </w:p>
    <w:p w14:paraId="2EA160AB" w14:textId="77777777" w:rsidR="00B33D46" w:rsidRPr="005A0AD2" w:rsidRDefault="00B33D46" w:rsidP="005A0AD2">
      <w:pPr>
        <w:pStyle w:val="Mlsgreinlista"/>
        <w:numPr>
          <w:ilvl w:val="0"/>
          <w:numId w:val="9"/>
        </w:numPr>
        <w:rPr>
          <w:lang w:val="en-GB"/>
        </w:rPr>
      </w:pPr>
      <w:r w:rsidRPr="005A0AD2">
        <w:rPr>
          <w:lang w:val="en-GB"/>
        </w:rPr>
        <w:t>At least one of the committee members is external to the institute/research institute/department/school at which the project is conducted.</w:t>
      </w:r>
    </w:p>
    <w:p w14:paraId="000640B7" w14:textId="77777777" w:rsidR="00B33D46" w:rsidRPr="005A0AD2" w:rsidRDefault="00B33D46" w:rsidP="005A0AD2">
      <w:pPr>
        <w:pStyle w:val="Mlsgreinlista"/>
        <w:numPr>
          <w:ilvl w:val="0"/>
          <w:numId w:val="9"/>
        </w:numPr>
        <w:rPr>
          <w:lang w:val="en-GB"/>
        </w:rPr>
      </w:pPr>
      <w:r w:rsidRPr="005A0AD2">
        <w:rPr>
          <w:lang w:val="en-GB"/>
        </w:rPr>
        <w:t>The applicant must have obtained the committee members’ approval.</w:t>
      </w:r>
    </w:p>
    <w:p w14:paraId="0AED4FA0" w14:textId="77777777" w:rsidR="00B33D46" w:rsidRPr="008052CB" w:rsidRDefault="00B33D46" w:rsidP="00B33D46">
      <w:pPr>
        <w:rPr>
          <w:lang w:val="en-GB"/>
        </w:rPr>
      </w:pPr>
    </w:p>
    <w:p w14:paraId="4D1467DF" w14:textId="77777777" w:rsidR="00B33D46" w:rsidRPr="008052CB" w:rsidRDefault="00B33D46" w:rsidP="00026C6C">
      <w:pPr>
        <w:pStyle w:val="Fyrirsgn2"/>
        <w:spacing w:after="240"/>
      </w:pPr>
      <w:r w:rsidRPr="008052CB">
        <w:t>Academic supervisor (</w:t>
      </w:r>
      <w:r w:rsidRPr="008052CB">
        <w:rPr>
          <w:i/>
          <w:iCs/>
        </w:rPr>
        <w:t>umsjónarkennari</w:t>
      </w:r>
      <w:r w:rsidRPr="008052CB">
        <w:t>)</w:t>
      </w:r>
    </w:p>
    <w:tbl>
      <w:tblPr>
        <w:tblStyle w:val="Hnitanettflu"/>
        <w:tblW w:w="0" w:type="auto"/>
        <w:tblLook w:val="04A0" w:firstRow="1" w:lastRow="0" w:firstColumn="1" w:lastColumn="0" w:noHBand="0" w:noVBand="1"/>
      </w:tblPr>
      <w:tblGrid>
        <w:gridCol w:w="1263"/>
        <w:gridCol w:w="4370"/>
        <w:gridCol w:w="1403"/>
        <w:gridCol w:w="3420"/>
      </w:tblGrid>
      <w:tr w:rsidR="00B33D46" w:rsidRPr="00B33D46" w14:paraId="38C41473" w14:textId="77777777" w:rsidTr="005942DC">
        <w:tc>
          <w:tcPr>
            <w:tcW w:w="1263" w:type="dxa"/>
          </w:tcPr>
          <w:p w14:paraId="22E1A6BB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  <w:r w:rsidRPr="00B33D46">
              <w:rPr>
                <w:szCs w:val="22"/>
                <w:lang w:val="en-GB"/>
              </w:rPr>
              <w:t>Name</w:t>
            </w:r>
          </w:p>
        </w:tc>
        <w:tc>
          <w:tcPr>
            <w:tcW w:w="4370" w:type="dxa"/>
          </w:tcPr>
          <w:p w14:paraId="45C61798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1403" w:type="dxa"/>
          </w:tcPr>
          <w:p w14:paraId="5B83FCE1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  <w:r w:rsidRPr="00B33D46">
              <w:rPr>
                <w:szCs w:val="22"/>
                <w:lang w:val="en-GB"/>
              </w:rPr>
              <w:t>Degree</w:t>
            </w:r>
          </w:p>
        </w:tc>
        <w:tc>
          <w:tcPr>
            <w:tcW w:w="3420" w:type="dxa"/>
          </w:tcPr>
          <w:p w14:paraId="71893BB2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</w:tr>
      <w:tr w:rsidR="00B33D46" w:rsidRPr="00B33D46" w14:paraId="3EB8E9CA" w14:textId="77777777" w:rsidTr="005942DC">
        <w:tc>
          <w:tcPr>
            <w:tcW w:w="1263" w:type="dxa"/>
          </w:tcPr>
          <w:p w14:paraId="5551521F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  <w:r w:rsidRPr="00B33D46">
              <w:rPr>
                <w:szCs w:val="22"/>
                <w:lang w:val="en-GB"/>
              </w:rPr>
              <w:t>Title</w:t>
            </w:r>
          </w:p>
        </w:tc>
        <w:tc>
          <w:tcPr>
            <w:tcW w:w="4370" w:type="dxa"/>
          </w:tcPr>
          <w:p w14:paraId="2BC86101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1403" w:type="dxa"/>
          </w:tcPr>
          <w:p w14:paraId="413E32DD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  <w:r w:rsidRPr="00B33D46">
              <w:rPr>
                <w:szCs w:val="22"/>
                <w:lang w:val="en-GB"/>
              </w:rPr>
              <w:t>Workplace</w:t>
            </w:r>
          </w:p>
        </w:tc>
        <w:tc>
          <w:tcPr>
            <w:tcW w:w="3420" w:type="dxa"/>
          </w:tcPr>
          <w:p w14:paraId="0A32176A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</w:tr>
      <w:tr w:rsidR="00B33D46" w:rsidRPr="00B33D46" w14:paraId="607B0748" w14:textId="77777777" w:rsidTr="005942DC">
        <w:tc>
          <w:tcPr>
            <w:tcW w:w="1263" w:type="dxa"/>
          </w:tcPr>
          <w:p w14:paraId="56EDD1A2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  <w:r w:rsidRPr="00B33D46">
              <w:rPr>
                <w:szCs w:val="22"/>
                <w:lang w:val="en-GB"/>
              </w:rPr>
              <w:t>ID no.</w:t>
            </w:r>
          </w:p>
        </w:tc>
        <w:tc>
          <w:tcPr>
            <w:tcW w:w="4370" w:type="dxa"/>
          </w:tcPr>
          <w:p w14:paraId="7C90193A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1403" w:type="dxa"/>
          </w:tcPr>
          <w:p w14:paraId="3F24BD0F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  <w:r w:rsidRPr="00B33D46">
              <w:rPr>
                <w:szCs w:val="22"/>
                <w:lang w:val="en-GB"/>
              </w:rPr>
              <w:t>E-mail</w:t>
            </w:r>
          </w:p>
        </w:tc>
        <w:tc>
          <w:tcPr>
            <w:tcW w:w="3420" w:type="dxa"/>
          </w:tcPr>
          <w:p w14:paraId="7F75AD01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</w:tr>
    </w:tbl>
    <w:p w14:paraId="6AD3422D" w14:textId="77777777" w:rsidR="00B33D46" w:rsidRPr="008052CB" w:rsidRDefault="00B33D46" w:rsidP="00B33D46">
      <w:pPr>
        <w:rPr>
          <w:rFonts w:ascii="Times New Roman" w:hAnsi="Times New Roman" w:cs="Times New Roman"/>
          <w:lang w:val="en-GB"/>
        </w:rPr>
      </w:pPr>
    </w:p>
    <w:p w14:paraId="459E9D33" w14:textId="77777777" w:rsidR="00B33D46" w:rsidRPr="008052CB" w:rsidRDefault="00B33D46" w:rsidP="00026C6C">
      <w:pPr>
        <w:pStyle w:val="Fyrirsgn2"/>
        <w:spacing w:after="240"/>
      </w:pPr>
      <w:r>
        <w:t>Other committee members</w:t>
      </w:r>
    </w:p>
    <w:tbl>
      <w:tblPr>
        <w:tblStyle w:val="Hnitanettflu"/>
        <w:tblW w:w="0" w:type="auto"/>
        <w:tblLook w:val="04A0" w:firstRow="1" w:lastRow="0" w:firstColumn="1" w:lastColumn="0" w:noHBand="0" w:noVBand="1"/>
      </w:tblPr>
      <w:tblGrid>
        <w:gridCol w:w="1519"/>
        <w:gridCol w:w="3473"/>
        <w:gridCol w:w="1524"/>
        <w:gridCol w:w="3940"/>
      </w:tblGrid>
      <w:tr w:rsidR="00B33D46" w:rsidRPr="00B33D46" w14:paraId="4DAB7935" w14:textId="77777777" w:rsidTr="005942DC">
        <w:tc>
          <w:tcPr>
            <w:tcW w:w="1519" w:type="dxa"/>
          </w:tcPr>
          <w:p w14:paraId="71019A3F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  <w:r w:rsidRPr="00B33D46">
              <w:rPr>
                <w:szCs w:val="22"/>
                <w:lang w:val="en-GB"/>
              </w:rPr>
              <w:t>Name</w:t>
            </w:r>
          </w:p>
        </w:tc>
        <w:tc>
          <w:tcPr>
            <w:tcW w:w="3473" w:type="dxa"/>
          </w:tcPr>
          <w:p w14:paraId="6587523A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1524" w:type="dxa"/>
          </w:tcPr>
          <w:p w14:paraId="136A7847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  <w:r w:rsidRPr="00B33D46">
              <w:rPr>
                <w:szCs w:val="22"/>
                <w:lang w:val="en-GB"/>
              </w:rPr>
              <w:t>Degree</w:t>
            </w:r>
          </w:p>
        </w:tc>
        <w:tc>
          <w:tcPr>
            <w:tcW w:w="3940" w:type="dxa"/>
          </w:tcPr>
          <w:p w14:paraId="76950346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</w:tr>
      <w:tr w:rsidR="00B33D46" w:rsidRPr="00B33D46" w14:paraId="72E4B697" w14:textId="77777777" w:rsidTr="005942DC">
        <w:tc>
          <w:tcPr>
            <w:tcW w:w="1519" w:type="dxa"/>
          </w:tcPr>
          <w:p w14:paraId="4655CBEE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  <w:r w:rsidRPr="00B33D46">
              <w:rPr>
                <w:szCs w:val="22"/>
                <w:lang w:val="en-GB"/>
              </w:rPr>
              <w:t>Title</w:t>
            </w:r>
          </w:p>
        </w:tc>
        <w:tc>
          <w:tcPr>
            <w:tcW w:w="3473" w:type="dxa"/>
          </w:tcPr>
          <w:p w14:paraId="647D55F5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1524" w:type="dxa"/>
          </w:tcPr>
          <w:p w14:paraId="37577271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  <w:r w:rsidRPr="00B33D46">
              <w:rPr>
                <w:szCs w:val="22"/>
                <w:lang w:val="en-GB"/>
              </w:rPr>
              <w:t>Workplace</w:t>
            </w:r>
          </w:p>
        </w:tc>
        <w:tc>
          <w:tcPr>
            <w:tcW w:w="3940" w:type="dxa"/>
          </w:tcPr>
          <w:p w14:paraId="30CE3C1B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</w:tr>
      <w:tr w:rsidR="00B33D46" w:rsidRPr="00B33D46" w14:paraId="3CBB9383" w14:textId="77777777" w:rsidTr="005942DC">
        <w:tc>
          <w:tcPr>
            <w:tcW w:w="1519" w:type="dxa"/>
          </w:tcPr>
          <w:p w14:paraId="4B3DB671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  <w:r w:rsidRPr="00B33D46">
              <w:rPr>
                <w:szCs w:val="22"/>
                <w:lang w:val="en-GB"/>
              </w:rPr>
              <w:t>ID no.</w:t>
            </w:r>
          </w:p>
        </w:tc>
        <w:tc>
          <w:tcPr>
            <w:tcW w:w="3473" w:type="dxa"/>
          </w:tcPr>
          <w:p w14:paraId="198CE2FF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1524" w:type="dxa"/>
          </w:tcPr>
          <w:p w14:paraId="4CED1139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  <w:r w:rsidRPr="00B33D46">
              <w:rPr>
                <w:szCs w:val="22"/>
                <w:lang w:val="en-GB"/>
              </w:rPr>
              <w:t>E-mail</w:t>
            </w:r>
          </w:p>
        </w:tc>
        <w:tc>
          <w:tcPr>
            <w:tcW w:w="3940" w:type="dxa"/>
          </w:tcPr>
          <w:p w14:paraId="3DBAA793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</w:tr>
    </w:tbl>
    <w:p w14:paraId="0316CBA8" w14:textId="77777777" w:rsidR="00B33D46" w:rsidRPr="00B33D46" w:rsidRDefault="00B33D46" w:rsidP="00B33D46">
      <w:pPr>
        <w:rPr>
          <w:szCs w:val="22"/>
          <w:lang w:val="en-GB"/>
        </w:rPr>
      </w:pPr>
      <w:r w:rsidRPr="008052CB">
        <w:rPr>
          <w:rFonts w:ascii="Times New Roman" w:hAnsi="Times New Roman"/>
          <w:lang w:val="en-GB"/>
        </w:rPr>
        <w:br/>
      </w:r>
      <w:r w:rsidRPr="00B33D46">
        <w:rPr>
          <w:lang w:val="en-GB"/>
        </w:rPr>
        <w:t xml:space="preserve">Will the committee member be a supervisor (choose </w:t>
      </w:r>
      <w:r w:rsidRPr="00B33D46">
        <w:rPr>
          <w:i/>
          <w:iCs/>
          <w:lang w:val="en-GB"/>
        </w:rPr>
        <w:t>one</w:t>
      </w:r>
      <w:r w:rsidRPr="00B33D46">
        <w:rPr>
          <w:lang w:val="en-GB"/>
        </w:rPr>
        <w:t xml:space="preserve"> option) ?</w:t>
      </w:r>
      <w:r w:rsidRPr="00B33D46">
        <w:rPr>
          <w:lang w:val="en-GB"/>
        </w:rPr>
        <w:tab/>
      </w:r>
    </w:p>
    <w:tbl>
      <w:tblPr>
        <w:tblStyle w:val="Hnitanettflu"/>
        <w:tblpPr w:leftFromText="141" w:rightFromText="141" w:vertAnchor="text" w:horzAnchor="page" w:tblpX="2149" w:tblpY="46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22510B" w14:paraId="0E165EC6" w14:textId="77777777" w:rsidTr="0022510B">
        <w:tc>
          <w:tcPr>
            <w:tcW w:w="279" w:type="dxa"/>
          </w:tcPr>
          <w:p w14:paraId="2D0E0659" w14:textId="77777777" w:rsidR="0022510B" w:rsidRDefault="0022510B" w:rsidP="0022510B"/>
        </w:tc>
      </w:tr>
    </w:tbl>
    <w:tbl>
      <w:tblPr>
        <w:tblStyle w:val="Hnitanettflu"/>
        <w:tblpPr w:leftFromText="141" w:rightFromText="141" w:vertAnchor="text" w:horzAnchor="page" w:tblpX="4921" w:tblpY="22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473D39" w14:paraId="4A64965A" w14:textId="77777777" w:rsidTr="00473D39">
        <w:tc>
          <w:tcPr>
            <w:tcW w:w="279" w:type="dxa"/>
          </w:tcPr>
          <w:p w14:paraId="2A9FAAB4" w14:textId="77777777" w:rsidR="00473D39" w:rsidRDefault="00473D39" w:rsidP="00473D39"/>
        </w:tc>
      </w:tr>
    </w:tbl>
    <w:tbl>
      <w:tblPr>
        <w:tblStyle w:val="Hnitanettflu"/>
        <w:tblpPr w:leftFromText="141" w:rightFromText="141" w:vertAnchor="text" w:horzAnchor="page" w:tblpX="8197" w:tblpY="22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473D39" w14:paraId="479EF06B" w14:textId="77777777" w:rsidTr="00473D39">
        <w:tc>
          <w:tcPr>
            <w:tcW w:w="279" w:type="dxa"/>
          </w:tcPr>
          <w:p w14:paraId="06F03146" w14:textId="77777777" w:rsidR="00473D39" w:rsidRDefault="00473D39" w:rsidP="00473D39"/>
        </w:tc>
      </w:tr>
    </w:tbl>
    <w:tbl>
      <w:tblPr>
        <w:tblStyle w:val="Hnitanettflu"/>
        <w:tblpPr w:leftFromText="141" w:rightFromText="141" w:vertAnchor="text" w:horzAnchor="page" w:tblpX="9805" w:tblpY="22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1F630F" w14:paraId="428D2E76" w14:textId="77777777" w:rsidTr="001F630F">
        <w:tc>
          <w:tcPr>
            <w:tcW w:w="279" w:type="dxa"/>
          </w:tcPr>
          <w:p w14:paraId="415A5C21" w14:textId="77777777" w:rsidR="001F630F" w:rsidRDefault="001F630F" w:rsidP="001F630F"/>
        </w:tc>
      </w:tr>
    </w:tbl>
    <w:p w14:paraId="1C8F8EF3" w14:textId="3930548A" w:rsidR="00B33D46" w:rsidRPr="008052CB" w:rsidRDefault="00B33D46" w:rsidP="00473D39">
      <w:pPr>
        <w:ind w:firstLine="36"/>
        <w:rPr>
          <w:rFonts w:ascii="Times New Roman" w:hAnsi="Times New Roman" w:cs="Times New Roman"/>
          <w:lang w:val="en-GB"/>
        </w:rPr>
      </w:pPr>
      <w:r w:rsidRPr="00B33D46">
        <w:rPr>
          <w:rFonts w:cs="Times New Roman"/>
          <w:szCs w:val="22"/>
          <w:lang w:val="en-GB"/>
        </w:rPr>
        <w:t xml:space="preserve">Yes   </w:t>
      </w:r>
      <w:r w:rsidR="00473D39">
        <w:rPr>
          <w:rFonts w:cs="Times New Roman"/>
          <w:szCs w:val="22"/>
          <w:lang w:val="en-GB"/>
        </w:rPr>
        <w:tab/>
      </w:r>
      <w:r w:rsidR="00473D39">
        <w:rPr>
          <w:rFonts w:cs="Times New Roman"/>
          <w:szCs w:val="22"/>
          <w:lang w:val="en-GB"/>
        </w:rPr>
        <w:tab/>
      </w:r>
      <w:r w:rsidRPr="00B33D46">
        <w:rPr>
          <w:rFonts w:cs="Times New Roman"/>
          <w:szCs w:val="22"/>
          <w:lang w:val="en-GB"/>
        </w:rPr>
        <w:t>Yes, main supervisor</w:t>
      </w:r>
      <w:r w:rsidRPr="00B33D46">
        <w:rPr>
          <w:rFonts w:cs="Times New Roman"/>
          <w:szCs w:val="22"/>
          <w:lang w:val="en-GB"/>
        </w:rPr>
        <w:tab/>
      </w:r>
      <w:r w:rsidRPr="00B33D46">
        <w:rPr>
          <w:rFonts w:cs="Times New Roman"/>
          <w:szCs w:val="22"/>
          <w:lang w:val="en-GB"/>
        </w:rPr>
        <w:tab/>
        <w:t>Yes, co-supervisor</w:t>
      </w:r>
      <w:r w:rsidRPr="00B33D46">
        <w:rPr>
          <w:rFonts w:cs="Times New Roman"/>
          <w:szCs w:val="22"/>
          <w:lang w:val="en-GB"/>
        </w:rPr>
        <w:tab/>
        <w:t>No</w:t>
      </w:r>
      <w:r w:rsidRPr="00B33D46">
        <w:rPr>
          <w:rFonts w:ascii="Times New Roman" w:hAnsi="Times New Roman" w:cs="Times New Roman"/>
          <w:szCs w:val="22"/>
          <w:lang w:val="en-GB"/>
        </w:rPr>
        <w:br/>
      </w:r>
      <w:r w:rsidRPr="008052CB">
        <w:rPr>
          <w:rFonts w:ascii="Times New Roman" w:hAnsi="Times New Roman" w:cs="Times New Roman"/>
          <w:lang w:val="en-GB"/>
        </w:rPr>
        <w:tab/>
      </w:r>
      <w:r w:rsidRPr="008052CB">
        <w:rPr>
          <w:rFonts w:ascii="Times New Roman" w:hAnsi="Times New Roman" w:cs="Times New Roman"/>
          <w:lang w:val="en-GB"/>
        </w:rPr>
        <w:tab/>
      </w:r>
      <w:r w:rsidRPr="008052CB">
        <w:rPr>
          <w:rFonts w:ascii="Times New Roman" w:hAnsi="Times New Roman" w:cs="Times New Roman"/>
          <w:lang w:val="en-GB"/>
        </w:rPr>
        <w:tab/>
      </w:r>
      <w:r w:rsidRPr="008052CB">
        <w:rPr>
          <w:rFonts w:ascii="Times New Roman" w:hAnsi="Times New Roman" w:cs="Times New Roman"/>
          <w:lang w:val="en-GB"/>
        </w:rPr>
        <w:tab/>
      </w:r>
      <w:r w:rsidRPr="008052CB">
        <w:rPr>
          <w:rFonts w:ascii="Times New Roman" w:hAnsi="Times New Roman" w:cs="Times New Roman"/>
          <w:lang w:val="en-GB"/>
        </w:rPr>
        <w:tab/>
      </w:r>
      <w:r w:rsidRPr="008052CB">
        <w:rPr>
          <w:rFonts w:ascii="Times New Roman" w:hAnsi="Times New Roman" w:cs="Times New Roman"/>
          <w:lang w:val="en-GB"/>
        </w:rPr>
        <w:tab/>
      </w:r>
      <w:r w:rsidRPr="008052CB">
        <w:rPr>
          <w:rFonts w:ascii="Times New Roman" w:hAnsi="Times New Roman" w:cs="Times New Roman"/>
          <w:lang w:val="en-GB"/>
        </w:rPr>
        <w:tab/>
      </w:r>
      <w:r w:rsidRPr="008052CB">
        <w:rPr>
          <w:rFonts w:ascii="Times New Roman" w:hAnsi="Times New Roman" w:cs="Times New Roman"/>
          <w:lang w:val="en-GB"/>
        </w:rPr>
        <w:tab/>
      </w:r>
    </w:p>
    <w:tbl>
      <w:tblPr>
        <w:tblStyle w:val="Hnitanettflu"/>
        <w:tblW w:w="0" w:type="auto"/>
        <w:tblLook w:val="04A0" w:firstRow="1" w:lastRow="0" w:firstColumn="1" w:lastColumn="0" w:noHBand="0" w:noVBand="1"/>
      </w:tblPr>
      <w:tblGrid>
        <w:gridCol w:w="1519"/>
        <w:gridCol w:w="3473"/>
        <w:gridCol w:w="1524"/>
        <w:gridCol w:w="3940"/>
      </w:tblGrid>
      <w:tr w:rsidR="00B33D46" w:rsidRPr="00B33D46" w14:paraId="280E8449" w14:textId="77777777" w:rsidTr="005942DC">
        <w:tc>
          <w:tcPr>
            <w:tcW w:w="1519" w:type="dxa"/>
          </w:tcPr>
          <w:p w14:paraId="4A6BCC7B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  <w:r w:rsidRPr="00B33D46">
              <w:rPr>
                <w:szCs w:val="22"/>
                <w:lang w:val="en-GB"/>
              </w:rPr>
              <w:t>Name</w:t>
            </w:r>
          </w:p>
        </w:tc>
        <w:tc>
          <w:tcPr>
            <w:tcW w:w="3473" w:type="dxa"/>
          </w:tcPr>
          <w:p w14:paraId="2490711D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1524" w:type="dxa"/>
          </w:tcPr>
          <w:p w14:paraId="545024A0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  <w:r w:rsidRPr="00B33D46">
              <w:rPr>
                <w:szCs w:val="22"/>
                <w:lang w:val="en-GB"/>
              </w:rPr>
              <w:t>Degree</w:t>
            </w:r>
          </w:p>
        </w:tc>
        <w:tc>
          <w:tcPr>
            <w:tcW w:w="3940" w:type="dxa"/>
          </w:tcPr>
          <w:p w14:paraId="2199E5B8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</w:tr>
      <w:tr w:rsidR="00B33D46" w:rsidRPr="00B33D46" w14:paraId="6B37DABB" w14:textId="77777777" w:rsidTr="005942DC">
        <w:tc>
          <w:tcPr>
            <w:tcW w:w="1519" w:type="dxa"/>
          </w:tcPr>
          <w:p w14:paraId="4FF5A016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  <w:r w:rsidRPr="00B33D46">
              <w:rPr>
                <w:szCs w:val="22"/>
                <w:lang w:val="en-GB"/>
              </w:rPr>
              <w:t>Title</w:t>
            </w:r>
          </w:p>
        </w:tc>
        <w:tc>
          <w:tcPr>
            <w:tcW w:w="3473" w:type="dxa"/>
          </w:tcPr>
          <w:p w14:paraId="1D0B5558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1524" w:type="dxa"/>
          </w:tcPr>
          <w:p w14:paraId="56D5D347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  <w:r w:rsidRPr="00B33D46">
              <w:rPr>
                <w:szCs w:val="22"/>
                <w:lang w:val="en-GB"/>
              </w:rPr>
              <w:t>Workplace</w:t>
            </w:r>
          </w:p>
        </w:tc>
        <w:tc>
          <w:tcPr>
            <w:tcW w:w="3940" w:type="dxa"/>
          </w:tcPr>
          <w:p w14:paraId="6417417A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</w:tr>
      <w:tr w:rsidR="00B33D46" w:rsidRPr="00B33D46" w14:paraId="00D0D7F1" w14:textId="77777777" w:rsidTr="005942DC">
        <w:tc>
          <w:tcPr>
            <w:tcW w:w="1519" w:type="dxa"/>
          </w:tcPr>
          <w:p w14:paraId="58CF29F9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  <w:r w:rsidRPr="00B33D46">
              <w:rPr>
                <w:szCs w:val="22"/>
                <w:lang w:val="en-GB"/>
              </w:rPr>
              <w:t>ID no.</w:t>
            </w:r>
          </w:p>
        </w:tc>
        <w:tc>
          <w:tcPr>
            <w:tcW w:w="3473" w:type="dxa"/>
          </w:tcPr>
          <w:p w14:paraId="1E8A20FB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1524" w:type="dxa"/>
          </w:tcPr>
          <w:p w14:paraId="342009C3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  <w:r w:rsidRPr="00B33D46">
              <w:rPr>
                <w:szCs w:val="22"/>
                <w:lang w:val="en-GB"/>
              </w:rPr>
              <w:t>E-mail</w:t>
            </w:r>
          </w:p>
        </w:tc>
        <w:tc>
          <w:tcPr>
            <w:tcW w:w="3940" w:type="dxa"/>
          </w:tcPr>
          <w:p w14:paraId="4C2349BE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</w:tr>
    </w:tbl>
    <w:p w14:paraId="66F8EAD3" w14:textId="77777777" w:rsidR="00B33D46" w:rsidRPr="00B33D46" w:rsidRDefault="00B33D46" w:rsidP="00B33D46">
      <w:pPr>
        <w:rPr>
          <w:lang w:val="en-GB"/>
        </w:rPr>
      </w:pPr>
      <w:r w:rsidRPr="008052CB">
        <w:rPr>
          <w:rFonts w:ascii="Times New Roman" w:hAnsi="Times New Roman"/>
          <w:lang w:val="en-GB"/>
        </w:rPr>
        <w:br/>
      </w:r>
      <w:r w:rsidRPr="00B33D46">
        <w:rPr>
          <w:lang w:val="en-GB"/>
        </w:rPr>
        <w:t xml:space="preserve">Will the committee member be a supervisor (choose </w:t>
      </w:r>
      <w:r w:rsidRPr="00B33D46">
        <w:rPr>
          <w:i/>
          <w:iCs/>
          <w:lang w:val="en-GB"/>
        </w:rPr>
        <w:t xml:space="preserve">one </w:t>
      </w:r>
      <w:r w:rsidRPr="00B33D46">
        <w:rPr>
          <w:lang w:val="en-GB"/>
        </w:rPr>
        <w:t>option) ?</w:t>
      </w:r>
      <w:r w:rsidRPr="00B33D46">
        <w:rPr>
          <w:lang w:val="en-GB"/>
        </w:rPr>
        <w:tab/>
      </w:r>
    </w:p>
    <w:tbl>
      <w:tblPr>
        <w:tblStyle w:val="Hnitanettflu"/>
        <w:tblpPr w:leftFromText="141" w:rightFromText="141" w:vertAnchor="text" w:horzAnchor="page" w:tblpX="2113" w:tblpY="1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1F630F" w14:paraId="05AFF0E8" w14:textId="77777777" w:rsidTr="001F630F">
        <w:tc>
          <w:tcPr>
            <w:tcW w:w="279" w:type="dxa"/>
          </w:tcPr>
          <w:p w14:paraId="1B28C23A" w14:textId="77777777" w:rsidR="001F630F" w:rsidRDefault="001F630F" w:rsidP="001F630F"/>
        </w:tc>
      </w:tr>
    </w:tbl>
    <w:tbl>
      <w:tblPr>
        <w:tblStyle w:val="Hnitanettflu"/>
        <w:tblpPr w:leftFromText="141" w:rightFromText="141" w:vertAnchor="text" w:horzAnchor="page" w:tblpX="4909" w:tblpY="23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1F630F" w14:paraId="460151F2" w14:textId="77777777" w:rsidTr="001F630F">
        <w:tc>
          <w:tcPr>
            <w:tcW w:w="279" w:type="dxa"/>
          </w:tcPr>
          <w:p w14:paraId="40277D5E" w14:textId="77777777" w:rsidR="001F630F" w:rsidRDefault="001F630F" w:rsidP="001F630F"/>
        </w:tc>
      </w:tr>
    </w:tbl>
    <w:tbl>
      <w:tblPr>
        <w:tblStyle w:val="Hnitanettflu"/>
        <w:tblpPr w:leftFromText="141" w:rightFromText="141" w:vertAnchor="text" w:horzAnchor="page" w:tblpX="8185" w:tblpY="-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1F630F" w14:paraId="7914E576" w14:textId="77777777" w:rsidTr="001F630F">
        <w:tc>
          <w:tcPr>
            <w:tcW w:w="279" w:type="dxa"/>
          </w:tcPr>
          <w:p w14:paraId="4DDED818" w14:textId="77777777" w:rsidR="001F630F" w:rsidRDefault="001F630F" w:rsidP="001F630F"/>
        </w:tc>
      </w:tr>
    </w:tbl>
    <w:tbl>
      <w:tblPr>
        <w:tblStyle w:val="Hnitanettflu"/>
        <w:tblpPr w:leftFromText="141" w:rightFromText="141" w:vertAnchor="text" w:horzAnchor="page" w:tblpX="9805" w:tblpY="1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1F630F" w14:paraId="021FD9D7" w14:textId="77777777" w:rsidTr="001F630F">
        <w:tc>
          <w:tcPr>
            <w:tcW w:w="279" w:type="dxa"/>
          </w:tcPr>
          <w:p w14:paraId="36C36C55" w14:textId="77777777" w:rsidR="001F630F" w:rsidRDefault="001F630F" w:rsidP="001F630F"/>
        </w:tc>
      </w:tr>
    </w:tbl>
    <w:p w14:paraId="76559C48" w14:textId="0E280C20" w:rsidR="00B33D46" w:rsidRDefault="00B33D46" w:rsidP="001F630F">
      <w:pPr>
        <w:ind w:firstLine="708"/>
        <w:rPr>
          <w:rFonts w:ascii="Times New Roman" w:hAnsi="Times New Roman" w:cs="Times New Roman"/>
          <w:lang w:val="en-GB"/>
        </w:rPr>
      </w:pPr>
      <w:r w:rsidRPr="00B33D46">
        <w:rPr>
          <w:rFonts w:cs="Times New Roman"/>
          <w:szCs w:val="22"/>
          <w:lang w:val="en-GB"/>
        </w:rPr>
        <w:t xml:space="preserve">Yes  </w:t>
      </w:r>
      <w:r w:rsidRPr="00B33D46">
        <w:rPr>
          <w:rFonts w:cs="Times New Roman"/>
          <w:szCs w:val="22"/>
          <w:lang w:val="en-GB"/>
        </w:rPr>
        <w:tab/>
        <w:t>Yes, main supervisor</w:t>
      </w:r>
      <w:r w:rsidRPr="00B33D46">
        <w:rPr>
          <w:rFonts w:cs="Times New Roman"/>
          <w:szCs w:val="22"/>
          <w:lang w:val="en-GB"/>
        </w:rPr>
        <w:tab/>
      </w:r>
      <w:r w:rsidRPr="00B33D46">
        <w:rPr>
          <w:rFonts w:cs="Times New Roman"/>
          <w:szCs w:val="22"/>
          <w:lang w:val="en-GB"/>
        </w:rPr>
        <w:tab/>
        <w:t>Yes, co-supervisor</w:t>
      </w:r>
      <w:r w:rsidRPr="00B33D46">
        <w:rPr>
          <w:rFonts w:cs="Times New Roman"/>
          <w:szCs w:val="22"/>
          <w:lang w:val="en-GB"/>
        </w:rPr>
        <w:tab/>
        <w:t xml:space="preserve">No </w:t>
      </w:r>
      <w:r w:rsidRPr="00B33D46">
        <w:rPr>
          <w:rFonts w:cs="Times New Roman"/>
          <w:szCs w:val="22"/>
          <w:lang w:val="en-GB"/>
        </w:rPr>
        <w:tab/>
      </w:r>
      <w:r w:rsidRPr="00B33D46">
        <w:rPr>
          <w:rFonts w:cs="Times New Roman"/>
          <w:szCs w:val="22"/>
          <w:lang w:val="en-GB"/>
        </w:rPr>
        <w:br/>
      </w:r>
    </w:p>
    <w:p w14:paraId="480A4E2A" w14:textId="77777777" w:rsidR="00B33D46" w:rsidRPr="008052CB" w:rsidRDefault="00B33D46" w:rsidP="00026C6C">
      <w:pPr>
        <w:rPr>
          <w:rFonts w:ascii="Times New Roman" w:hAnsi="Times New Roman" w:cs="Times New Roman"/>
          <w:lang w:val="en-GB"/>
        </w:rPr>
      </w:pPr>
    </w:p>
    <w:tbl>
      <w:tblPr>
        <w:tblStyle w:val="Hnitanettflu"/>
        <w:tblW w:w="0" w:type="auto"/>
        <w:tblLook w:val="04A0" w:firstRow="1" w:lastRow="0" w:firstColumn="1" w:lastColumn="0" w:noHBand="0" w:noVBand="1"/>
      </w:tblPr>
      <w:tblGrid>
        <w:gridCol w:w="1519"/>
        <w:gridCol w:w="3473"/>
        <w:gridCol w:w="1524"/>
        <w:gridCol w:w="3940"/>
      </w:tblGrid>
      <w:tr w:rsidR="00B33D46" w:rsidRPr="00B33D46" w14:paraId="78FDDA0F" w14:textId="77777777" w:rsidTr="005942DC">
        <w:tc>
          <w:tcPr>
            <w:tcW w:w="1519" w:type="dxa"/>
          </w:tcPr>
          <w:p w14:paraId="4D597695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  <w:r w:rsidRPr="00B33D46">
              <w:rPr>
                <w:szCs w:val="22"/>
                <w:lang w:val="en-GB"/>
              </w:rPr>
              <w:t>Name</w:t>
            </w:r>
          </w:p>
        </w:tc>
        <w:tc>
          <w:tcPr>
            <w:tcW w:w="3473" w:type="dxa"/>
          </w:tcPr>
          <w:p w14:paraId="7C2718DA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1524" w:type="dxa"/>
          </w:tcPr>
          <w:p w14:paraId="02F16487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  <w:r w:rsidRPr="00B33D46">
              <w:rPr>
                <w:szCs w:val="22"/>
                <w:lang w:val="en-GB"/>
              </w:rPr>
              <w:t>Degree</w:t>
            </w:r>
          </w:p>
        </w:tc>
        <w:tc>
          <w:tcPr>
            <w:tcW w:w="3940" w:type="dxa"/>
          </w:tcPr>
          <w:p w14:paraId="01AA2FF1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</w:tr>
      <w:tr w:rsidR="00B33D46" w:rsidRPr="00B33D46" w14:paraId="0F08BBE5" w14:textId="77777777" w:rsidTr="005942DC">
        <w:tc>
          <w:tcPr>
            <w:tcW w:w="1519" w:type="dxa"/>
          </w:tcPr>
          <w:p w14:paraId="3DA37A6A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  <w:r w:rsidRPr="00B33D46">
              <w:rPr>
                <w:szCs w:val="22"/>
                <w:lang w:val="en-GB"/>
              </w:rPr>
              <w:t>Title</w:t>
            </w:r>
          </w:p>
        </w:tc>
        <w:tc>
          <w:tcPr>
            <w:tcW w:w="3473" w:type="dxa"/>
          </w:tcPr>
          <w:p w14:paraId="439BFCD0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1524" w:type="dxa"/>
          </w:tcPr>
          <w:p w14:paraId="523E9C44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  <w:r w:rsidRPr="00B33D46">
              <w:rPr>
                <w:szCs w:val="22"/>
                <w:lang w:val="en-GB"/>
              </w:rPr>
              <w:t>Workplace</w:t>
            </w:r>
          </w:p>
        </w:tc>
        <w:tc>
          <w:tcPr>
            <w:tcW w:w="3940" w:type="dxa"/>
          </w:tcPr>
          <w:p w14:paraId="46FDBB56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</w:tr>
      <w:tr w:rsidR="00B33D46" w:rsidRPr="00B33D46" w14:paraId="1E51D5DB" w14:textId="77777777" w:rsidTr="005942DC">
        <w:tc>
          <w:tcPr>
            <w:tcW w:w="1519" w:type="dxa"/>
          </w:tcPr>
          <w:p w14:paraId="5D1CF803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  <w:r w:rsidRPr="00B33D46">
              <w:rPr>
                <w:szCs w:val="22"/>
                <w:lang w:val="en-GB"/>
              </w:rPr>
              <w:t>ID no.</w:t>
            </w:r>
          </w:p>
        </w:tc>
        <w:tc>
          <w:tcPr>
            <w:tcW w:w="3473" w:type="dxa"/>
          </w:tcPr>
          <w:p w14:paraId="3B63714B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1524" w:type="dxa"/>
          </w:tcPr>
          <w:p w14:paraId="70FE1ACB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  <w:r w:rsidRPr="00B33D46">
              <w:rPr>
                <w:szCs w:val="22"/>
                <w:lang w:val="en-GB"/>
              </w:rPr>
              <w:t>E-mail</w:t>
            </w:r>
          </w:p>
        </w:tc>
        <w:tc>
          <w:tcPr>
            <w:tcW w:w="3940" w:type="dxa"/>
          </w:tcPr>
          <w:p w14:paraId="5F56C1B3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</w:tr>
    </w:tbl>
    <w:p w14:paraId="448606A1" w14:textId="77777777" w:rsidR="00B33D46" w:rsidRPr="008052CB" w:rsidRDefault="00B33D46" w:rsidP="00B33D46">
      <w:pPr>
        <w:rPr>
          <w:rFonts w:ascii="Times New Roman" w:hAnsi="Times New Roman" w:cs="Times New Roman"/>
          <w:lang w:val="en-GB"/>
        </w:rPr>
      </w:pPr>
    </w:p>
    <w:tbl>
      <w:tblPr>
        <w:tblStyle w:val="Hnitanettflu"/>
        <w:tblW w:w="0" w:type="auto"/>
        <w:tblLook w:val="04A0" w:firstRow="1" w:lastRow="0" w:firstColumn="1" w:lastColumn="0" w:noHBand="0" w:noVBand="1"/>
      </w:tblPr>
      <w:tblGrid>
        <w:gridCol w:w="1519"/>
        <w:gridCol w:w="3473"/>
        <w:gridCol w:w="1524"/>
        <w:gridCol w:w="3940"/>
      </w:tblGrid>
      <w:tr w:rsidR="00B33D46" w:rsidRPr="00B33D46" w14:paraId="4B2237A3" w14:textId="77777777" w:rsidTr="005942DC">
        <w:tc>
          <w:tcPr>
            <w:tcW w:w="1519" w:type="dxa"/>
          </w:tcPr>
          <w:p w14:paraId="64B920AF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  <w:r w:rsidRPr="00B33D46">
              <w:rPr>
                <w:szCs w:val="22"/>
                <w:lang w:val="en-GB"/>
              </w:rPr>
              <w:t>Name</w:t>
            </w:r>
          </w:p>
        </w:tc>
        <w:tc>
          <w:tcPr>
            <w:tcW w:w="3473" w:type="dxa"/>
          </w:tcPr>
          <w:p w14:paraId="2D27BD61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1524" w:type="dxa"/>
          </w:tcPr>
          <w:p w14:paraId="689909FA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  <w:r w:rsidRPr="00B33D46">
              <w:rPr>
                <w:szCs w:val="22"/>
                <w:lang w:val="en-GB"/>
              </w:rPr>
              <w:t>Degree</w:t>
            </w:r>
          </w:p>
        </w:tc>
        <w:tc>
          <w:tcPr>
            <w:tcW w:w="3940" w:type="dxa"/>
          </w:tcPr>
          <w:p w14:paraId="5220B08F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</w:tr>
      <w:tr w:rsidR="00B33D46" w:rsidRPr="00B33D46" w14:paraId="1FC7D73E" w14:textId="77777777" w:rsidTr="005942DC">
        <w:tc>
          <w:tcPr>
            <w:tcW w:w="1519" w:type="dxa"/>
          </w:tcPr>
          <w:p w14:paraId="7ABD524F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  <w:r w:rsidRPr="00B33D46">
              <w:rPr>
                <w:szCs w:val="22"/>
                <w:lang w:val="en-GB"/>
              </w:rPr>
              <w:t>Title</w:t>
            </w:r>
          </w:p>
        </w:tc>
        <w:tc>
          <w:tcPr>
            <w:tcW w:w="3473" w:type="dxa"/>
          </w:tcPr>
          <w:p w14:paraId="4C0BA8B2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1524" w:type="dxa"/>
          </w:tcPr>
          <w:p w14:paraId="76538236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  <w:r w:rsidRPr="00B33D46">
              <w:rPr>
                <w:szCs w:val="22"/>
                <w:lang w:val="en-GB"/>
              </w:rPr>
              <w:t>Workplace</w:t>
            </w:r>
          </w:p>
        </w:tc>
        <w:tc>
          <w:tcPr>
            <w:tcW w:w="3940" w:type="dxa"/>
          </w:tcPr>
          <w:p w14:paraId="7CB751BE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</w:tr>
      <w:tr w:rsidR="00B33D46" w:rsidRPr="00B33D46" w14:paraId="42A742C8" w14:textId="77777777" w:rsidTr="005942DC">
        <w:tc>
          <w:tcPr>
            <w:tcW w:w="1519" w:type="dxa"/>
          </w:tcPr>
          <w:p w14:paraId="50992AAE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  <w:r w:rsidRPr="00B33D46">
              <w:rPr>
                <w:szCs w:val="22"/>
                <w:lang w:val="en-GB"/>
              </w:rPr>
              <w:t>ID no.</w:t>
            </w:r>
          </w:p>
        </w:tc>
        <w:tc>
          <w:tcPr>
            <w:tcW w:w="3473" w:type="dxa"/>
          </w:tcPr>
          <w:p w14:paraId="1F074827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1524" w:type="dxa"/>
          </w:tcPr>
          <w:p w14:paraId="7567CC11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  <w:r w:rsidRPr="00B33D46">
              <w:rPr>
                <w:szCs w:val="22"/>
                <w:lang w:val="en-GB"/>
              </w:rPr>
              <w:t>E-mail</w:t>
            </w:r>
          </w:p>
        </w:tc>
        <w:tc>
          <w:tcPr>
            <w:tcW w:w="3940" w:type="dxa"/>
          </w:tcPr>
          <w:p w14:paraId="2A0CA874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</w:tr>
    </w:tbl>
    <w:p w14:paraId="25B9C7ED" w14:textId="77777777" w:rsidR="00B33D46" w:rsidRPr="008052CB" w:rsidRDefault="00B33D46" w:rsidP="00B33D46">
      <w:pPr>
        <w:rPr>
          <w:rFonts w:ascii="Times New Roman" w:hAnsi="Times New Roman" w:cs="Times New Roman"/>
          <w:lang w:val="en-GB"/>
        </w:rPr>
      </w:pPr>
    </w:p>
    <w:p w14:paraId="515809DF" w14:textId="77777777" w:rsidR="00B33D46" w:rsidRPr="008052CB" w:rsidRDefault="00B33D46" w:rsidP="00B33D46">
      <w:pPr>
        <w:pStyle w:val="Fyrirsgn2"/>
      </w:pPr>
      <w:r w:rsidRPr="008052CB">
        <w:lastRenderedPageBreak/>
        <w:t>Rationale for selection of each doctoral committee member</w:t>
      </w:r>
    </w:p>
    <w:p w14:paraId="397F9970" w14:textId="77777777" w:rsidR="00B33D46" w:rsidRPr="008052CB" w:rsidRDefault="00B33D46" w:rsidP="00B33D46">
      <w:pPr>
        <w:rPr>
          <w:lang w:val="en-GB"/>
        </w:rPr>
      </w:pPr>
      <w:r w:rsidRPr="008052CB">
        <w:rPr>
          <w:lang w:val="en-GB"/>
        </w:rPr>
        <w:t>State how the proposed committee will support the PhD studies and how its composition fulfils the condition that at least one committee member shall be external to the institute/research institute/department/school at which the project is conducted.</w:t>
      </w:r>
    </w:p>
    <w:p w14:paraId="751F7B8E" w14:textId="77777777" w:rsidR="00473D39" w:rsidRPr="008052CB" w:rsidRDefault="00B33D46" w:rsidP="00B33D46">
      <w:pPr>
        <w:rPr>
          <w:rFonts w:ascii="Times New Roman" w:hAnsi="Times New Roman" w:cs="Times New Roman"/>
          <w:lang w:val="en-GB"/>
        </w:rPr>
      </w:pPr>
      <w:r w:rsidRPr="008052CB">
        <w:rPr>
          <w:rFonts w:ascii="Times New Roman" w:hAnsi="Times New Roman" w:cs="Times New Roman"/>
          <w:lang w:val="en-GB"/>
        </w:rPr>
        <w:br/>
      </w:r>
      <w:r w:rsidRPr="008052CB">
        <w:rPr>
          <w:rFonts w:ascii="Times New Roman" w:hAnsi="Times New Roman" w:cs="Times New Roman"/>
          <w:lang w:val="en-GB"/>
        </w:rPr>
        <w:br/>
      </w:r>
    </w:p>
    <w:p w14:paraId="4F259222" w14:textId="0FE8E82B" w:rsidR="00473D39" w:rsidRPr="008052CB" w:rsidRDefault="00473D39" w:rsidP="00B33D46">
      <w:pPr>
        <w:rPr>
          <w:rFonts w:ascii="Times New Roman" w:hAnsi="Times New Roman" w:cs="Times New Roman"/>
          <w:lang w:val="en-GB"/>
        </w:rPr>
      </w:pPr>
    </w:p>
    <w:p w14:paraId="403B2D7B" w14:textId="77777777" w:rsidR="001F630F" w:rsidRPr="008052CB" w:rsidRDefault="00B33D46" w:rsidP="00B33D46">
      <w:pPr>
        <w:rPr>
          <w:rFonts w:ascii="Times New Roman" w:hAnsi="Times New Roman" w:cs="Times New Roman"/>
          <w:lang w:val="en-GB"/>
        </w:rPr>
      </w:pPr>
      <w:r w:rsidRPr="008052CB">
        <w:rPr>
          <w:rFonts w:ascii="Times New Roman" w:hAnsi="Times New Roman" w:cs="Times New Roman"/>
          <w:lang w:val="en-GB"/>
        </w:rPr>
        <w:br/>
      </w:r>
    </w:p>
    <w:p w14:paraId="2D97E000" w14:textId="237E52CC" w:rsidR="0022510B" w:rsidRPr="008052CB" w:rsidRDefault="0022510B" w:rsidP="00B33D46">
      <w:pPr>
        <w:rPr>
          <w:rFonts w:ascii="Times New Roman" w:hAnsi="Times New Roman" w:cs="Times New Roman"/>
          <w:lang w:val="en-GB"/>
        </w:rPr>
      </w:pPr>
    </w:p>
    <w:p w14:paraId="6F2E26F7" w14:textId="53B3A398" w:rsidR="00B33D46" w:rsidRPr="008052CB" w:rsidRDefault="00B33D46" w:rsidP="00B33D46">
      <w:pPr>
        <w:rPr>
          <w:rFonts w:ascii="Times New Roman" w:hAnsi="Times New Roman" w:cs="Times New Roman"/>
          <w:b/>
          <w:bCs/>
          <w:sz w:val="36"/>
          <w:szCs w:val="36"/>
          <w:lang w:val="en-GB"/>
        </w:rPr>
      </w:pPr>
      <w:r w:rsidRPr="008052CB">
        <w:rPr>
          <w:rFonts w:ascii="Times New Roman" w:hAnsi="Times New Roman" w:cs="Times New Roman"/>
          <w:lang w:val="en-GB"/>
        </w:rPr>
        <w:br/>
      </w:r>
      <w:r w:rsidRPr="008052CB">
        <w:rPr>
          <w:rFonts w:ascii="Times New Roman" w:hAnsi="Times New Roman" w:cs="Times New Roman"/>
          <w:lang w:val="en-GB"/>
        </w:rPr>
        <w:br/>
      </w:r>
      <w:r w:rsidRPr="008052CB">
        <w:rPr>
          <w:rFonts w:ascii="Times New Roman" w:hAnsi="Times New Roman" w:cs="Times New Roman"/>
          <w:lang w:val="en-GB"/>
        </w:rPr>
        <w:br/>
      </w:r>
    </w:p>
    <w:p w14:paraId="5899C44B" w14:textId="77777777" w:rsidR="00B33D46" w:rsidRPr="008052CB" w:rsidRDefault="00B33D46" w:rsidP="00B33D46">
      <w:pPr>
        <w:rPr>
          <w:rFonts w:ascii="Times New Roman" w:hAnsi="Times New Roman" w:cs="Times New Roman"/>
          <w:b/>
          <w:bCs/>
          <w:sz w:val="36"/>
          <w:szCs w:val="36"/>
          <w:lang w:val="en-GB"/>
        </w:rPr>
      </w:pPr>
      <w:r w:rsidRPr="008052CB">
        <w:rPr>
          <w:rFonts w:ascii="Times New Roman" w:hAnsi="Times New Roman" w:cs="Times New Roman"/>
          <w:b/>
          <w:bCs/>
          <w:sz w:val="36"/>
          <w:szCs w:val="36"/>
          <w:lang w:val="en-GB"/>
        </w:rPr>
        <w:br w:type="page"/>
      </w:r>
    </w:p>
    <w:p w14:paraId="1E0C671C" w14:textId="77777777" w:rsidR="00B33D46" w:rsidRPr="008052CB" w:rsidRDefault="00B33D46" w:rsidP="005A0AD2">
      <w:pPr>
        <w:pStyle w:val="Fyrirsgn1"/>
      </w:pPr>
      <w:r w:rsidRPr="008052CB">
        <w:lastRenderedPageBreak/>
        <w:t xml:space="preserve">Research </w:t>
      </w:r>
      <w:proofErr w:type="spellStart"/>
      <w:r w:rsidRPr="008052CB">
        <w:t>project</w:t>
      </w:r>
      <w:proofErr w:type="spellEnd"/>
      <w:r w:rsidRPr="008052CB">
        <w:br/>
      </w:r>
    </w:p>
    <w:p w14:paraId="5CDC6C4B" w14:textId="77777777" w:rsidR="00B33D46" w:rsidRPr="008052CB" w:rsidRDefault="00B33D46" w:rsidP="00B33D46">
      <w:pPr>
        <w:pStyle w:val="Fyrirsgn2"/>
      </w:pPr>
      <w:r w:rsidRPr="008052CB">
        <w:t>Project working title in Icelandic</w:t>
      </w:r>
    </w:p>
    <w:p w14:paraId="0F337242" w14:textId="77777777" w:rsidR="00B33D46" w:rsidRPr="008052CB" w:rsidRDefault="00B33D46" w:rsidP="00B33D46">
      <w:pPr>
        <w:rPr>
          <w:rFonts w:ascii="Times New Roman" w:hAnsi="Times New Roman" w:cs="Times New Roman"/>
          <w:lang w:val="en-GB"/>
        </w:rPr>
      </w:pPr>
    </w:p>
    <w:p w14:paraId="43B30EDD" w14:textId="77777777" w:rsidR="00B33D46" w:rsidRPr="008052CB" w:rsidRDefault="00B33D46" w:rsidP="00B33D46">
      <w:pPr>
        <w:pStyle w:val="Fyrirsgn2"/>
      </w:pPr>
      <w:r w:rsidRPr="008052CB">
        <w:t xml:space="preserve">Brief project description in Icelandic (100-150 </w:t>
      </w:r>
      <w:r>
        <w:t>words</w:t>
      </w:r>
      <w:r w:rsidRPr="008052CB">
        <w:t>)</w:t>
      </w:r>
    </w:p>
    <w:p w14:paraId="474E19AA" w14:textId="77777777" w:rsidR="00B33D46" w:rsidRPr="008052CB" w:rsidRDefault="00B33D46" w:rsidP="00B33D46">
      <w:pPr>
        <w:rPr>
          <w:rFonts w:ascii="Times New Roman" w:hAnsi="Times New Roman" w:cs="Times New Roman"/>
          <w:lang w:val="en-GB"/>
        </w:rPr>
      </w:pPr>
    </w:p>
    <w:p w14:paraId="1A3B5F62" w14:textId="77777777" w:rsidR="00B33D46" w:rsidRPr="008052CB" w:rsidRDefault="00B33D46" w:rsidP="00B33D46">
      <w:pPr>
        <w:rPr>
          <w:rFonts w:ascii="Times New Roman" w:hAnsi="Times New Roman" w:cs="Times New Roman"/>
          <w:lang w:val="en-GB"/>
        </w:rPr>
      </w:pPr>
    </w:p>
    <w:p w14:paraId="72C6F728" w14:textId="77777777" w:rsidR="00B33D46" w:rsidRPr="008052CB" w:rsidRDefault="00B33D46" w:rsidP="00B33D46">
      <w:pPr>
        <w:rPr>
          <w:rFonts w:ascii="Times New Roman" w:hAnsi="Times New Roman" w:cs="Times New Roman"/>
          <w:lang w:val="en-GB"/>
        </w:rPr>
      </w:pPr>
    </w:p>
    <w:p w14:paraId="5604C173" w14:textId="77777777" w:rsidR="00B33D46" w:rsidRPr="008052CB" w:rsidRDefault="00B33D46" w:rsidP="00B33D46">
      <w:pPr>
        <w:rPr>
          <w:rFonts w:ascii="Times New Roman" w:hAnsi="Times New Roman" w:cs="Times New Roman"/>
          <w:lang w:val="en-GB"/>
        </w:rPr>
      </w:pPr>
    </w:p>
    <w:p w14:paraId="0F7E45CD" w14:textId="77777777" w:rsidR="00B33D46" w:rsidRPr="008052CB" w:rsidRDefault="00B33D46" w:rsidP="00B33D46">
      <w:pPr>
        <w:rPr>
          <w:rFonts w:ascii="Times New Roman" w:hAnsi="Times New Roman" w:cs="Times New Roman"/>
          <w:lang w:val="en-GB"/>
        </w:rPr>
      </w:pPr>
    </w:p>
    <w:p w14:paraId="7A4887F6" w14:textId="77777777" w:rsidR="00B33D46" w:rsidRPr="008052CB" w:rsidRDefault="00B33D46" w:rsidP="00B33D46">
      <w:pPr>
        <w:rPr>
          <w:rFonts w:ascii="Times New Roman" w:hAnsi="Times New Roman" w:cs="Times New Roman"/>
          <w:lang w:val="en-GB"/>
        </w:rPr>
      </w:pPr>
    </w:p>
    <w:p w14:paraId="4B94D4F0" w14:textId="77777777" w:rsidR="00B33D46" w:rsidRPr="008052CB" w:rsidRDefault="00B33D46" w:rsidP="00B33D46">
      <w:pPr>
        <w:rPr>
          <w:rFonts w:ascii="Times New Roman" w:hAnsi="Times New Roman" w:cs="Times New Roman"/>
          <w:lang w:val="en-GB"/>
        </w:rPr>
      </w:pPr>
    </w:p>
    <w:p w14:paraId="27B9DCAC" w14:textId="77777777" w:rsidR="00B33D46" w:rsidRPr="008052CB" w:rsidRDefault="00B33D46" w:rsidP="00B33D46">
      <w:pPr>
        <w:rPr>
          <w:rFonts w:ascii="Times New Roman" w:hAnsi="Times New Roman" w:cs="Times New Roman"/>
          <w:lang w:val="en-GB"/>
        </w:rPr>
      </w:pPr>
    </w:p>
    <w:p w14:paraId="20537207" w14:textId="77777777" w:rsidR="00B33D46" w:rsidRPr="008052CB" w:rsidRDefault="00B33D46" w:rsidP="00B33D46">
      <w:pPr>
        <w:rPr>
          <w:rFonts w:ascii="Times New Roman" w:hAnsi="Times New Roman" w:cs="Times New Roman"/>
          <w:lang w:val="en-GB"/>
        </w:rPr>
      </w:pPr>
    </w:p>
    <w:p w14:paraId="3C4A2B38" w14:textId="77777777" w:rsidR="00B33D46" w:rsidRPr="008052CB" w:rsidRDefault="00B33D46" w:rsidP="00B33D46">
      <w:pPr>
        <w:pStyle w:val="Fyrirsgn2"/>
      </w:pPr>
      <w:r w:rsidRPr="008052CB">
        <w:t>Project working title in English</w:t>
      </w:r>
    </w:p>
    <w:p w14:paraId="0468D16C" w14:textId="77777777" w:rsidR="00B33D46" w:rsidRPr="008052CB" w:rsidRDefault="00B33D46" w:rsidP="00B33D46">
      <w:pPr>
        <w:rPr>
          <w:rFonts w:ascii="Times New Roman" w:hAnsi="Times New Roman" w:cs="Times New Roman"/>
          <w:lang w:val="en-GB"/>
        </w:rPr>
      </w:pPr>
    </w:p>
    <w:p w14:paraId="4436DA0D" w14:textId="77777777" w:rsidR="00B33D46" w:rsidRPr="008052CB" w:rsidRDefault="00B33D46" w:rsidP="00B33D46">
      <w:pPr>
        <w:pStyle w:val="Fyrirsgn2"/>
      </w:pPr>
      <w:r w:rsidRPr="008052CB">
        <w:t xml:space="preserve">Brief project description in English (100-150 </w:t>
      </w:r>
      <w:r>
        <w:t>words</w:t>
      </w:r>
      <w:r w:rsidRPr="008052CB">
        <w:t>)</w:t>
      </w:r>
    </w:p>
    <w:p w14:paraId="0757F8F2" w14:textId="77777777" w:rsidR="00B33D46" w:rsidRPr="008052CB" w:rsidRDefault="00B33D46" w:rsidP="00B33D46">
      <w:pPr>
        <w:rPr>
          <w:rFonts w:ascii="Times New Roman" w:hAnsi="Times New Roman" w:cs="Times New Roman"/>
          <w:lang w:val="en-GB"/>
        </w:rPr>
      </w:pPr>
    </w:p>
    <w:p w14:paraId="54F615AF" w14:textId="77777777" w:rsidR="00B33D46" w:rsidRPr="008052CB" w:rsidRDefault="00B33D46" w:rsidP="00B33D46">
      <w:pPr>
        <w:rPr>
          <w:rFonts w:ascii="Times New Roman" w:hAnsi="Times New Roman" w:cs="Times New Roman"/>
          <w:lang w:val="en-GB"/>
        </w:rPr>
      </w:pPr>
    </w:p>
    <w:p w14:paraId="7FAAB622" w14:textId="77777777" w:rsidR="00B33D46" w:rsidRPr="008052CB" w:rsidRDefault="00B33D46" w:rsidP="00B33D46">
      <w:pPr>
        <w:rPr>
          <w:rFonts w:ascii="Times New Roman" w:hAnsi="Times New Roman" w:cs="Times New Roman"/>
          <w:lang w:val="en-GB"/>
        </w:rPr>
      </w:pPr>
    </w:p>
    <w:p w14:paraId="531A3534" w14:textId="77777777" w:rsidR="00B33D46" w:rsidRPr="008052CB" w:rsidRDefault="00B33D46" w:rsidP="00B33D46">
      <w:pPr>
        <w:rPr>
          <w:rFonts w:ascii="Times New Roman" w:hAnsi="Times New Roman" w:cs="Times New Roman"/>
          <w:lang w:val="en-GB"/>
        </w:rPr>
      </w:pPr>
    </w:p>
    <w:p w14:paraId="2F77F9A9" w14:textId="77777777" w:rsidR="00B33D46" w:rsidRPr="008052CB" w:rsidRDefault="00B33D46" w:rsidP="00B33D46">
      <w:pPr>
        <w:rPr>
          <w:rFonts w:ascii="Times New Roman" w:hAnsi="Times New Roman" w:cs="Times New Roman"/>
          <w:lang w:val="en-GB"/>
        </w:rPr>
      </w:pPr>
    </w:p>
    <w:p w14:paraId="28B1A635" w14:textId="77777777" w:rsidR="00B33D46" w:rsidRPr="008052CB" w:rsidRDefault="00B33D46" w:rsidP="00B33D46">
      <w:pPr>
        <w:rPr>
          <w:rFonts w:ascii="Times New Roman" w:hAnsi="Times New Roman" w:cs="Times New Roman"/>
          <w:lang w:val="en-GB"/>
        </w:rPr>
      </w:pPr>
    </w:p>
    <w:p w14:paraId="4242029D" w14:textId="77777777" w:rsidR="00B33D46" w:rsidRPr="008052CB" w:rsidRDefault="00B33D46" w:rsidP="00B33D46">
      <w:pPr>
        <w:rPr>
          <w:rFonts w:ascii="Times New Roman" w:hAnsi="Times New Roman" w:cs="Times New Roman"/>
          <w:b/>
          <w:bCs/>
          <w:lang w:val="en-GB"/>
        </w:rPr>
      </w:pPr>
      <w:r w:rsidRPr="008052CB">
        <w:rPr>
          <w:rFonts w:ascii="Times New Roman" w:hAnsi="Times New Roman" w:cs="Times New Roman"/>
          <w:b/>
          <w:bCs/>
          <w:lang w:val="en-GB"/>
        </w:rPr>
        <w:br w:type="page"/>
      </w:r>
    </w:p>
    <w:p w14:paraId="796B262F" w14:textId="77777777" w:rsidR="00B33D46" w:rsidRPr="008052CB" w:rsidRDefault="00B33D46" w:rsidP="005A0AD2">
      <w:pPr>
        <w:pStyle w:val="Fyrirsgn1"/>
      </w:pPr>
      <w:r w:rsidRPr="008052CB">
        <w:lastRenderedPageBreak/>
        <w:t xml:space="preserve">Research </w:t>
      </w:r>
      <w:proofErr w:type="spellStart"/>
      <w:r w:rsidRPr="008052CB">
        <w:t>facilities</w:t>
      </w:r>
      <w:proofErr w:type="spellEnd"/>
    </w:p>
    <w:tbl>
      <w:tblPr>
        <w:tblStyle w:val="Hnitanettflu"/>
        <w:tblW w:w="0" w:type="auto"/>
        <w:tblLook w:val="04A0" w:firstRow="1" w:lastRow="0" w:firstColumn="1" w:lastColumn="0" w:noHBand="0" w:noVBand="1"/>
      </w:tblPr>
      <w:tblGrid>
        <w:gridCol w:w="8359"/>
        <w:gridCol w:w="2097"/>
      </w:tblGrid>
      <w:tr w:rsidR="00B33D46" w:rsidRPr="00B33D46" w14:paraId="7AE9F076" w14:textId="77777777" w:rsidTr="005942DC">
        <w:tc>
          <w:tcPr>
            <w:tcW w:w="8359" w:type="dxa"/>
          </w:tcPr>
          <w:p w14:paraId="1EA4E185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  <w:r w:rsidRPr="00B33D46">
              <w:rPr>
                <w:szCs w:val="22"/>
                <w:lang w:val="en-GB"/>
              </w:rPr>
              <w:t>Institution/corporation and research facility where the research will be carried out</w:t>
            </w:r>
          </w:p>
        </w:tc>
        <w:tc>
          <w:tcPr>
            <w:tcW w:w="2097" w:type="dxa"/>
          </w:tcPr>
          <w:p w14:paraId="366C7C51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  <w:r w:rsidRPr="00B33D46">
              <w:rPr>
                <w:szCs w:val="22"/>
                <w:lang w:val="en-GB"/>
              </w:rPr>
              <w:t>Period</w:t>
            </w:r>
          </w:p>
        </w:tc>
      </w:tr>
      <w:tr w:rsidR="00B33D46" w:rsidRPr="00B33D46" w14:paraId="235FB6C3" w14:textId="77777777" w:rsidTr="005942DC">
        <w:tc>
          <w:tcPr>
            <w:tcW w:w="8359" w:type="dxa"/>
          </w:tcPr>
          <w:p w14:paraId="7BBAD22E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2097" w:type="dxa"/>
          </w:tcPr>
          <w:p w14:paraId="491E1D88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</w:tr>
      <w:tr w:rsidR="00B33D46" w:rsidRPr="00B33D46" w14:paraId="3AA1E455" w14:textId="77777777" w:rsidTr="005942DC">
        <w:tc>
          <w:tcPr>
            <w:tcW w:w="8359" w:type="dxa"/>
          </w:tcPr>
          <w:p w14:paraId="29F30DD7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2097" w:type="dxa"/>
          </w:tcPr>
          <w:p w14:paraId="6C66B104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</w:tr>
      <w:tr w:rsidR="00B33D46" w:rsidRPr="00B33D46" w14:paraId="0DC446C0" w14:textId="77777777" w:rsidTr="005942DC">
        <w:tc>
          <w:tcPr>
            <w:tcW w:w="8359" w:type="dxa"/>
          </w:tcPr>
          <w:p w14:paraId="6FC170B6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2097" w:type="dxa"/>
          </w:tcPr>
          <w:p w14:paraId="6B0DDC2B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</w:tr>
      <w:tr w:rsidR="00B33D46" w:rsidRPr="00B33D46" w14:paraId="33AED429" w14:textId="77777777" w:rsidTr="005942DC">
        <w:tc>
          <w:tcPr>
            <w:tcW w:w="8359" w:type="dxa"/>
          </w:tcPr>
          <w:p w14:paraId="3DDAE13B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2097" w:type="dxa"/>
          </w:tcPr>
          <w:p w14:paraId="10FF7817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</w:tr>
    </w:tbl>
    <w:p w14:paraId="550DFF83" w14:textId="77777777" w:rsidR="00B33D46" w:rsidRPr="008052CB" w:rsidRDefault="00B33D46" w:rsidP="00B33D46">
      <w:pPr>
        <w:rPr>
          <w:rFonts w:ascii="Times New Roman" w:hAnsi="Times New Roman" w:cs="Times New Roman"/>
          <w:lang w:val="en-GB"/>
        </w:rPr>
      </w:pPr>
    </w:p>
    <w:p w14:paraId="15101D88" w14:textId="5D02EF3B" w:rsidR="00B33D46" w:rsidRPr="008052CB" w:rsidRDefault="00B33D46" w:rsidP="00B33D46">
      <w:pPr>
        <w:rPr>
          <w:lang w:val="en-GB"/>
        </w:rPr>
      </w:pPr>
      <w:r w:rsidRPr="008052CB">
        <w:rPr>
          <w:lang w:val="en-GB"/>
        </w:rPr>
        <w:t>If the project will partly or wholly be carried out at a laboratory</w:t>
      </w:r>
      <w:r w:rsidR="00B95450">
        <w:rPr>
          <w:lang w:val="en-GB"/>
        </w:rPr>
        <w:t xml:space="preserve"> or in circumstances liable to physical confrontation</w:t>
      </w:r>
      <w:r w:rsidRPr="008052CB">
        <w:rPr>
          <w:lang w:val="en-GB"/>
        </w:rPr>
        <w:t xml:space="preserve">, which safety course </w:t>
      </w:r>
      <w:r w:rsidR="00A62FC2">
        <w:rPr>
          <w:lang w:val="en-GB"/>
        </w:rPr>
        <w:t xml:space="preserve">have you completed or intend to complete </w:t>
      </w:r>
      <w:r w:rsidRPr="008052CB">
        <w:rPr>
          <w:lang w:val="en-GB"/>
        </w:rPr>
        <w:t>?</w:t>
      </w:r>
    </w:p>
    <w:tbl>
      <w:tblPr>
        <w:tblStyle w:val="Hnitanettflu"/>
        <w:tblW w:w="0" w:type="auto"/>
        <w:tblLook w:val="04A0" w:firstRow="1" w:lastRow="0" w:firstColumn="1" w:lastColumn="0" w:noHBand="0" w:noVBand="1"/>
      </w:tblPr>
      <w:tblGrid>
        <w:gridCol w:w="8217"/>
        <w:gridCol w:w="2239"/>
      </w:tblGrid>
      <w:tr w:rsidR="00B33D46" w:rsidRPr="00B33D46" w14:paraId="6C5A0150" w14:textId="77777777" w:rsidTr="005942DC">
        <w:tc>
          <w:tcPr>
            <w:tcW w:w="8217" w:type="dxa"/>
          </w:tcPr>
          <w:p w14:paraId="2649B530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  <w:r w:rsidRPr="00B33D46">
              <w:rPr>
                <w:szCs w:val="22"/>
                <w:lang w:val="en-GB"/>
              </w:rPr>
              <w:t>Safety courses I have completed</w:t>
            </w:r>
          </w:p>
        </w:tc>
        <w:tc>
          <w:tcPr>
            <w:tcW w:w="2239" w:type="dxa"/>
          </w:tcPr>
          <w:p w14:paraId="74B8B08D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  <w:r w:rsidRPr="00B33D46">
              <w:rPr>
                <w:szCs w:val="22"/>
                <w:lang w:val="en-GB"/>
              </w:rPr>
              <w:t>Period</w:t>
            </w:r>
          </w:p>
        </w:tc>
      </w:tr>
      <w:tr w:rsidR="00B33D46" w:rsidRPr="00B33D46" w14:paraId="054F3F02" w14:textId="77777777" w:rsidTr="005942DC">
        <w:tc>
          <w:tcPr>
            <w:tcW w:w="8217" w:type="dxa"/>
          </w:tcPr>
          <w:p w14:paraId="53F15013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2239" w:type="dxa"/>
          </w:tcPr>
          <w:p w14:paraId="6B99C609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</w:tr>
      <w:tr w:rsidR="00B33D46" w:rsidRPr="00B33D46" w14:paraId="5D2895D5" w14:textId="77777777" w:rsidTr="005942DC">
        <w:tc>
          <w:tcPr>
            <w:tcW w:w="8217" w:type="dxa"/>
          </w:tcPr>
          <w:p w14:paraId="4C30ED64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2239" w:type="dxa"/>
          </w:tcPr>
          <w:p w14:paraId="0C1001FA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</w:tr>
      <w:tr w:rsidR="00B33D46" w:rsidRPr="00B33D46" w14:paraId="6524077F" w14:textId="77777777" w:rsidTr="005942DC">
        <w:tc>
          <w:tcPr>
            <w:tcW w:w="8217" w:type="dxa"/>
          </w:tcPr>
          <w:p w14:paraId="7908E730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2239" w:type="dxa"/>
          </w:tcPr>
          <w:p w14:paraId="659A2255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</w:tr>
      <w:tr w:rsidR="00B33D46" w:rsidRPr="00B33D46" w14:paraId="5637ECD5" w14:textId="77777777" w:rsidTr="005942DC">
        <w:tc>
          <w:tcPr>
            <w:tcW w:w="8217" w:type="dxa"/>
          </w:tcPr>
          <w:p w14:paraId="32406D34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2239" w:type="dxa"/>
          </w:tcPr>
          <w:p w14:paraId="6CAA241A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</w:tr>
    </w:tbl>
    <w:p w14:paraId="3A859D18" w14:textId="77777777" w:rsidR="00B33D46" w:rsidRPr="008052CB" w:rsidRDefault="00B33D46" w:rsidP="00B33D46">
      <w:pPr>
        <w:rPr>
          <w:rFonts w:ascii="Times New Roman" w:hAnsi="Times New Roman" w:cs="Times New Roman"/>
          <w:lang w:val="en-GB"/>
        </w:rPr>
      </w:pPr>
    </w:p>
    <w:tbl>
      <w:tblPr>
        <w:tblStyle w:val="Hnitanettflu"/>
        <w:tblW w:w="0" w:type="auto"/>
        <w:tblLook w:val="04A0" w:firstRow="1" w:lastRow="0" w:firstColumn="1" w:lastColumn="0" w:noHBand="0" w:noVBand="1"/>
      </w:tblPr>
      <w:tblGrid>
        <w:gridCol w:w="8217"/>
        <w:gridCol w:w="2239"/>
      </w:tblGrid>
      <w:tr w:rsidR="00B33D46" w:rsidRPr="00B33D46" w14:paraId="33C90D20" w14:textId="77777777" w:rsidTr="005942DC">
        <w:tc>
          <w:tcPr>
            <w:tcW w:w="8217" w:type="dxa"/>
          </w:tcPr>
          <w:p w14:paraId="32E862E8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  <w:r w:rsidRPr="00B33D46">
              <w:rPr>
                <w:szCs w:val="22"/>
                <w:lang w:val="en-GB"/>
              </w:rPr>
              <w:t>Safety courses I intend to take</w:t>
            </w:r>
          </w:p>
        </w:tc>
        <w:tc>
          <w:tcPr>
            <w:tcW w:w="2239" w:type="dxa"/>
          </w:tcPr>
          <w:p w14:paraId="1827392C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  <w:r w:rsidRPr="00B33D46">
              <w:rPr>
                <w:szCs w:val="22"/>
                <w:lang w:val="en-GB"/>
              </w:rPr>
              <w:t>Period</w:t>
            </w:r>
          </w:p>
        </w:tc>
      </w:tr>
      <w:tr w:rsidR="00B33D46" w:rsidRPr="00B33D46" w14:paraId="7819602B" w14:textId="77777777" w:rsidTr="005942DC">
        <w:tc>
          <w:tcPr>
            <w:tcW w:w="8217" w:type="dxa"/>
          </w:tcPr>
          <w:p w14:paraId="43094AAF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2239" w:type="dxa"/>
          </w:tcPr>
          <w:p w14:paraId="5682EF0B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</w:tr>
      <w:tr w:rsidR="00B33D46" w:rsidRPr="00B33D46" w14:paraId="10D4CDE0" w14:textId="77777777" w:rsidTr="005942DC">
        <w:tc>
          <w:tcPr>
            <w:tcW w:w="8217" w:type="dxa"/>
          </w:tcPr>
          <w:p w14:paraId="008B5666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2239" w:type="dxa"/>
          </w:tcPr>
          <w:p w14:paraId="7C7E356F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</w:tr>
      <w:tr w:rsidR="00B33D46" w:rsidRPr="00B33D46" w14:paraId="75914DCC" w14:textId="77777777" w:rsidTr="005942DC">
        <w:tc>
          <w:tcPr>
            <w:tcW w:w="8217" w:type="dxa"/>
          </w:tcPr>
          <w:p w14:paraId="4EEAD4A1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2239" w:type="dxa"/>
          </w:tcPr>
          <w:p w14:paraId="21EBFE8E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</w:tr>
      <w:tr w:rsidR="00B33D46" w:rsidRPr="00B33D46" w14:paraId="2DB54362" w14:textId="77777777" w:rsidTr="005942DC">
        <w:tc>
          <w:tcPr>
            <w:tcW w:w="8217" w:type="dxa"/>
          </w:tcPr>
          <w:p w14:paraId="62627E7F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2239" w:type="dxa"/>
          </w:tcPr>
          <w:p w14:paraId="779BC3D9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</w:tr>
    </w:tbl>
    <w:p w14:paraId="1DE6E1A4" w14:textId="77777777" w:rsidR="00B33D46" w:rsidRPr="008052CB" w:rsidRDefault="00B33D46" w:rsidP="00B33D46">
      <w:pPr>
        <w:rPr>
          <w:rFonts w:ascii="Times New Roman" w:hAnsi="Times New Roman" w:cs="Times New Roman"/>
          <w:lang w:val="en-GB"/>
        </w:rPr>
      </w:pPr>
    </w:p>
    <w:p w14:paraId="3D6B1EA7" w14:textId="2E8ED120" w:rsidR="00B33D46" w:rsidRPr="008052CB" w:rsidRDefault="00B33D46" w:rsidP="00B33D46">
      <w:pPr>
        <w:rPr>
          <w:lang w:val="en-GB"/>
        </w:rPr>
      </w:pPr>
      <w:r w:rsidRPr="008052CB">
        <w:rPr>
          <w:lang w:val="en-GB"/>
        </w:rPr>
        <w:t>If no courses are entered above, please explain the nature or type of laboratory, experience, or other reasons why safety courses will not be necessary.</w:t>
      </w:r>
    </w:p>
    <w:p w14:paraId="5183D0D9" w14:textId="77777777" w:rsidR="00B33D46" w:rsidRPr="008052CB" w:rsidRDefault="00B33D46" w:rsidP="00B33D46">
      <w:pPr>
        <w:rPr>
          <w:rFonts w:ascii="Times New Roman" w:hAnsi="Times New Roman" w:cs="Times New Roman"/>
          <w:lang w:val="en-GB"/>
        </w:rPr>
      </w:pPr>
    </w:p>
    <w:p w14:paraId="48EFE90D" w14:textId="77777777" w:rsidR="00B33D46" w:rsidRPr="008052CB" w:rsidRDefault="00B33D46" w:rsidP="00B33D46">
      <w:pPr>
        <w:rPr>
          <w:rFonts w:ascii="Times New Roman" w:hAnsi="Times New Roman" w:cs="Times New Roman"/>
          <w:b/>
          <w:bCs/>
          <w:sz w:val="36"/>
          <w:szCs w:val="36"/>
          <w:lang w:val="en-GB"/>
        </w:rPr>
      </w:pPr>
      <w:r w:rsidRPr="008052CB">
        <w:rPr>
          <w:rFonts w:ascii="Times New Roman" w:hAnsi="Times New Roman" w:cs="Times New Roman"/>
          <w:b/>
          <w:bCs/>
          <w:sz w:val="36"/>
          <w:szCs w:val="36"/>
          <w:lang w:val="en-GB"/>
        </w:rPr>
        <w:br w:type="page"/>
      </w:r>
    </w:p>
    <w:p w14:paraId="36CC77DB" w14:textId="77777777" w:rsidR="00B33D46" w:rsidRPr="008052CB" w:rsidRDefault="00B33D46" w:rsidP="005A0AD2">
      <w:pPr>
        <w:pStyle w:val="Fyrirsgn1"/>
      </w:pPr>
      <w:proofErr w:type="spellStart"/>
      <w:r w:rsidRPr="008052CB">
        <w:lastRenderedPageBreak/>
        <w:t>Courses</w:t>
      </w:r>
      <w:proofErr w:type="spellEnd"/>
    </w:p>
    <w:p w14:paraId="5D1EE81F" w14:textId="77777777" w:rsidR="00B33D46" w:rsidRPr="008052CB" w:rsidRDefault="00B33D46" w:rsidP="00B33D46">
      <w:pPr>
        <w:rPr>
          <w:rFonts w:ascii="Times New Roman" w:hAnsi="Times New Roman" w:cs="Times New Roman"/>
          <w:lang w:val="en-GB"/>
        </w:rPr>
      </w:pPr>
    </w:p>
    <w:p w14:paraId="05BBC5C2" w14:textId="77777777" w:rsidR="00B33D46" w:rsidRPr="00084A70" w:rsidRDefault="00B33D46" w:rsidP="00B33D46">
      <w:pPr>
        <w:rPr>
          <w:lang w:val="en-GB"/>
        </w:rPr>
      </w:pPr>
      <w:r w:rsidRPr="00084A70">
        <w:rPr>
          <w:lang w:val="en-GB"/>
        </w:rPr>
        <w:t xml:space="preserve">Courses intended during the PhD </w:t>
      </w:r>
      <w:proofErr w:type="gramStart"/>
      <w:r w:rsidRPr="00084A70">
        <w:rPr>
          <w:lang w:val="en-GB"/>
        </w:rPr>
        <w:t>studies</w:t>
      </w:r>
      <w:proofErr w:type="gramEnd"/>
    </w:p>
    <w:tbl>
      <w:tblPr>
        <w:tblStyle w:val="Hnitanettflu"/>
        <w:tblW w:w="0" w:type="auto"/>
        <w:tblLook w:val="04A0" w:firstRow="1" w:lastRow="0" w:firstColumn="1" w:lastColumn="0" w:noHBand="0" w:noVBand="1"/>
      </w:tblPr>
      <w:tblGrid>
        <w:gridCol w:w="4294"/>
        <w:gridCol w:w="1033"/>
        <w:gridCol w:w="3587"/>
        <w:gridCol w:w="1542"/>
      </w:tblGrid>
      <w:tr w:rsidR="00B33D46" w:rsidRPr="00B33D46" w14:paraId="68E5ABC2" w14:textId="77777777" w:rsidTr="005942DC">
        <w:trPr>
          <w:trHeight w:val="567"/>
        </w:trPr>
        <w:tc>
          <w:tcPr>
            <w:tcW w:w="4486" w:type="dxa"/>
          </w:tcPr>
          <w:p w14:paraId="0F9E4473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  <w:r w:rsidRPr="00B33D46">
              <w:rPr>
                <w:szCs w:val="22"/>
                <w:lang w:val="en-GB"/>
              </w:rPr>
              <w:t>Name</w:t>
            </w:r>
            <w:r w:rsidRPr="00B33D46">
              <w:rPr>
                <w:szCs w:val="22"/>
                <w:lang w:val="en-GB"/>
              </w:rPr>
              <w:tab/>
            </w:r>
          </w:p>
        </w:tc>
        <w:tc>
          <w:tcPr>
            <w:tcW w:w="1043" w:type="dxa"/>
          </w:tcPr>
          <w:p w14:paraId="45B4A042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  <w:r w:rsidRPr="00B33D46">
              <w:rPr>
                <w:szCs w:val="22"/>
                <w:lang w:val="en-GB"/>
              </w:rPr>
              <w:t>Credits</w:t>
            </w:r>
          </w:p>
        </w:tc>
        <w:tc>
          <w:tcPr>
            <w:tcW w:w="3680" w:type="dxa"/>
          </w:tcPr>
          <w:p w14:paraId="3D74CB75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  <w:r w:rsidRPr="00B33D46">
              <w:rPr>
                <w:szCs w:val="22"/>
                <w:lang w:val="en-GB"/>
              </w:rPr>
              <w:t>Faculty/Institution</w:t>
            </w:r>
          </w:p>
        </w:tc>
        <w:tc>
          <w:tcPr>
            <w:tcW w:w="1247" w:type="dxa"/>
          </w:tcPr>
          <w:p w14:paraId="44AE2C48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  <w:r w:rsidRPr="00B33D46">
              <w:rPr>
                <w:szCs w:val="22"/>
                <w:lang w:val="en-GB"/>
              </w:rPr>
              <w:t>Semester/Year</w:t>
            </w:r>
          </w:p>
        </w:tc>
      </w:tr>
      <w:tr w:rsidR="00B33D46" w:rsidRPr="00B33D46" w14:paraId="00796065" w14:textId="77777777" w:rsidTr="005942DC">
        <w:trPr>
          <w:trHeight w:val="567"/>
        </w:trPr>
        <w:tc>
          <w:tcPr>
            <w:tcW w:w="4486" w:type="dxa"/>
          </w:tcPr>
          <w:p w14:paraId="4DFB1701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1043" w:type="dxa"/>
          </w:tcPr>
          <w:p w14:paraId="34AE5FEC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3680" w:type="dxa"/>
          </w:tcPr>
          <w:p w14:paraId="20A2C36B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1247" w:type="dxa"/>
          </w:tcPr>
          <w:p w14:paraId="1F2F9BD1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</w:tr>
      <w:tr w:rsidR="00B33D46" w:rsidRPr="00B33D46" w14:paraId="14ABD6AA" w14:textId="77777777" w:rsidTr="005942DC">
        <w:trPr>
          <w:trHeight w:val="567"/>
        </w:trPr>
        <w:tc>
          <w:tcPr>
            <w:tcW w:w="4486" w:type="dxa"/>
          </w:tcPr>
          <w:p w14:paraId="4B73B066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1043" w:type="dxa"/>
          </w:tcPr>
          <w:p w14:paraId="30430B41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3680" w:type="dxa"/>
          </w:tcPr>
          <w:p w14:paraId="17138585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1247" w:type="dxa"/>
          </w:tcPr>
          <w:p w14:paraId="62F60F0A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</w:tr>
      <w:tr w:rsidR="00B33D46" w:rsidRPr="00B33D46" w14:paraId="5422A84D" w14:textId="77777777" w:rsidTr="005942DC">
        <w:trPr>
          <w:trHeight w:val="567"/>
        </w:trPr>
        <w:tc>
          <w:tcPr>
            <w:tcW w:w="4486" w:type="dxa"/>
          </w:tcPr>
          <w:p w14:paraId="1F56FE0B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1043" w:type="dxa"/>
          </w:tcPr>
          <w:p w14:paraId="675CAE01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3680" w:type="dxa"/>
          </w:tcPr>
          <w:p w14:paraId="698C5D8A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1247" w:type="dxa"/>
          </w:tcPr>
          <w:p w14:paraId="48ED56AB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</w:tr>
      <w:tr w:rsidR="00B33D46" w:rsidRPr="00B33D46" w14:paraId="24504C4D" w14:textId="77777777" w:rsidTr="005942DC">
        <w:trPr>
          <w:trHeight w:val="567"/>
        </w:trPr>
        <w:tc>
          <w:tcPr>
            <w:tcW w:w="4486" w:type="dxa"/>
          </w:tcPr>
          <w:p w14:paraId="509F6511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1043" w:type="dxa"/>
          </w:tcPr>
          <w:p w14:paraId="0DF527E1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3680" w:type="dxa"/>
          </w:tcPr>
          <w:p w14:paraId="11078908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1247" w:type="dxa"/>
          </w:tcPr>
          <w:p w14:paraId="6920A469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</w:tr>
      <w:tr w:rsidR="00B33D46" w:rsidRPr="00B33D46" w14:paraId="66A39686" w14:textId="77777777" w:rsidTr="005942DC">
        <w:trPr>
          <w:trHeight w:val="567"/>
        </w:trPr>
        <w:tc>
          <w:tcPr>
            <w:tcW w:w="4486" w:type="dxa"/>
          </w:tcPr>
          <w:p w14:paraId="378BFEFD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1043" w:type="dxa"/>
          </w:tcPr>
          <w:p w14:paraId="10C201A9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3680" w:type="dxa"/>
          </w:tcPr>
          <w:p w14:paraId="7DC66A63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1247" w:type="dxa"/>
          </w:tcPr>
          <w:p w14:paraId="3FEC486F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</w:tr>
      <w:tr w:rsidR="00B33D46" w:rsidRPr="00B33D46" w14:paraId="554236EA" w14:textId="77777777" w:rsidTr="005942DC">
        <w:trPr>
          <w:trHeight w:val="567"/>
        </w:trPr>
        <w:tc>
          <w:tcPr>
            <w:tcW w:w="4486" w:type="dxa"/>
          </w:tcPr>
          <w:p w14:paraId="2CD28878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1043" w:type="dxa"/>
          </w:tcPr>
          <w:p w14:paraId="23CA2BC0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3680" w:type="dxa"/>
          </w:tcPr>
          <w:p w14:paraId="1DFD3B85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1247" w:type="dxa"/>
          </w:tcPr>
          <w:p w14:paraId="16E11DD5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</w:tr>
      <w:tr w:rsidR="00B33D46" w:rsidRPr="00B33D46" w14:paraId="6B0436F1" w14:textId="77777777" w:rsidTr="005942DC">
        <w:trPr>
          <w:trHeight w:val="567"/>
        </w:trPr>
        <w:tc>
          <w:tcPr>
            <w:tcW w:w="4486" w:type="dxa"/>
          </w:tcPr>
          <w:p w14:paraId="6841943C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1043" w:type="dxa"/>
          </w:tcPr>
          <w:p w14:paraId="36E0AAD9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3680" w:type="dxa"/>
          </w:tcPr>
          <w:p w14:paraId="640713A2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1247" w:type="dxa"/>
          </w:tcPr>
          <w:p w14:paraId="7E890EA8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</w:tr>
    </w:tbl>
    <w:p w14:paraId="1BBCBBC1" w14:textId="77777777" w:rsidR="00B33D46" w:rsidRPr="008052CB" w:rsidRDefault="00B33D46" w:rsidP="00B33D46">
      <w:pPr>
        <w:rPr>
          <w:rFonts w:ascii="Times New Roman" w:hAnsi="Times New Roman" w:cs="Times New Roman"/>
          <w:lang w:val="en-GB"/>
        </w:rPr>
      </w:pPr>
    </w:p>
    <w:p w14:paraId="327BACDC" w14:textId="77777777" w:rsidR="00B33D46" w:rsidRPr="008052CB" w:rsidRDefault="00B33D46" w:rsidP="00B33D46">
      <w:pPr>
        <w:rPr>
          <w:szCs w:val="16"/>
          <w:lang w:val="en-GB"/>
        </w:rPr>
      </w:pPr>
    </w:p>
    <w:p w14:paraId="4DA35447" w14:textId="77777777" w:rsidR="00B33D46" w:rsidRPr="008052CB" w:rsidRDefault="00B33D46" w:rsidP="005A0AD2">
      <w:pPr>
        <w:pStyle w:val="Fyrirsgn1"/>
      </w:pPr>
      <w:r w:rsidRPr="008052CB">
        <w:rPr>
          <w:szCs w:val="16"/>
        </w:rPr>
        <w:br w:type="page"/>
      </w:r>
      <w:proofErr w:type="spellStart"/>
      <w:r w:rsidRPr="008052CB">
        <w:lastRenderedPageBreak/>
        <w:t>Seminars</w:t>
      </w:r>
      <w:proofErr w:type="spellEnd"/>
      <w:r w:rsidRPr="008052CB">
        <w:t xml:space="preserve"> </w:t>
      </w:r>
      <w:proofErr w:type="spellStart"/>
      <w:r w:rsidRPr="008052CB">
        <w:t>and</w:t>
      </w:r>
      <w:proofErr w:type="spellEnd"/>
      <w:r w:rsidRPr="008052CB">
        <w:t xml:space="preserve"> </w:t>
      </w:r>
      <w:proofErr w:type="spellStart"/>
      <w:r w:rsidRPr="008052CB">
        <w:t>conferences</w:t>
      </w:r>
      <w:proofErr w:type="spellEnd"/>
    </w:p>
    <w:p w14:paraId="0DE51844" w14:textId="77777777" w:rsidR="00B33D46" w:rsidRPr="008052CB" w:rsidRDefault="00B33D46" w:rsidP="00B33D46">
      <w:pPr>
        <w:rPr>
          <w:lang w:val="en-GB"/>
        </w:rPr>
      </w:pPr>
      <w:r w:rsidRPr="008052CB">
        <w:rPr>
          <w:lang w:val="en-GB"/>
        </w:rPr>
        <w:t xml:space="preserve">List the seminars and conferences you intend to attend during the course of the PhD </w:t>
      </w:r>
      <w:proofErr w:type="gramStart"/>
      <w:r w:rsidRPr="008052CB">
        <w:rPr>
          <w:lang w:val="en-GB"/>
        </w:rPr>
        <w:t>studies</w:t>
      </w:r>
      <w:proofErr w:type="gramEnd"/>
    </w:p>
    <w:p w14:paraId="28E08E78" w14:textId="77777777" w:rsidR="00B33D46" w:rsidRPr="008052CB" w:rsidRDefault="00B33D46" w:rsidP="00B33D46">
      <w:pPr>
        <w:rPr>
          <w:szCs w:val="16"/>
          <w:lang w:val="en-GB"/>
        </w:rPr>
      </w:pPr>
    </w:p>
    <w:tbl>
      <w:tblPr>
        <w:tblStyle w:val="Hnitanettflu"/>
        <w:tblW w:w="0" w:type="auto"/>
        <w:tblLook w:val="04A0" w:firstRow="1" w:lastRow="0" w:firstColumn="1" w:lastColumn="0" w:noHBand="0" w:noVBand="1"/>
      </w:tblPr>
      <w:tblGrid>
        <w:gridCol w:w="4481"/>
        <w:gridCol w:w="4433"/>
        <w:gridCol w:w="1542"/>
      </w:tblGrid>
      <w:tr w:rsidR="00B33D46" w:rsidRPr="00B33D46" w14:paraId="0E505DBB" w14:textId="77777777" w:rsidTr="005942DC">
        <w:tc>
          <w:tcPr>
            <w:tcW w:w="4673" w:type="dxa"/>
          </w:tcPr>
          <w:p w14:paraId="49C65A0D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  <w:r w:rsidRPr="00B33D46">
              <w:rPr>
                <w:szCs w:val="22"/>
                <w:lang w:val="en-GB"/>
              </w:rPr>
              <w:t>Event</w:t>
            </w:r>
          </w:p>
        </w:tc>
        <w:tc>
          <w:tcPr>
            <w:tcW w:w="4604" w:type="dxa"/>
          </w:tcPr>
          <w:p w14:paraId="59797100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  <w:r w:rsidRPr="00B33D46">
              <w:rPr>
                <w:szCs w:val="22"/>
                <w:lang w:val="en-GB"/>
              </w:rPr>
              <w:t>Organizer</w:t>
            </w:r>
          </w:p>
        </w:tc>
        <w:tc>
          <w:tcPr>
            <w:tcW w:w="1179" w:type="dxa"/>
          </w:tcPr>
          <w:p w14:paraId="22F0E365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  <w:r w:rsidRPr="00B33D46">
              <w:rPr>
                <w:szCs w:val="22"/>
                <w:lang w:val="en-GB"/>
              </w:rPr>
              <w:t>Semester/Year</w:t>
            </w:r>
          </w:p>
        </w:tc>
      </w:tr>
      <w:tr w:rsidR="00B33D46" w:rsidRPr="00B33D46" w14:paraId="1AA9886E" w14:textId="77777777" w:rsidTr="005942DC">
        <w:tc>
          <w:tcPr>
            <w:tcW w:w="4673" w:type="dxa"/>
          </w:tcPr>
          <w:p w14:paraId="3C287FB6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4604" w:type="dxa"/>
          </w:tcPr>
          <w:p w14:paraId="78B84C78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1179" w:type="dxa"/>
          </w:tcPr>
          <w:p w14:paraId="515A9240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</w:tr>
      <w:tr w:rsidR="00B33D46" w:rsidRPr="00B33D46" w14:paraId="4770AD07" w14:textId="77777777" w:rsidTr="005942DC">
        <w:tc>
          <w:tcPr>
            <w:tcW w:w="4673" w:type="dxa"/>
          </w:tcPr>
          <w:p w14:paraId="74E39C01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4604" w:type="dxa"/>
          </w:tcPr>
          <w:p w14:paraId="5AE4CD78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1179" w:type="dxa"/>
          </w:tcPr>
          <w:p w14:paraId="16AB5F38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</w:tr>
      <w:tr w:rsidR="00B33D46" w:rsidRPr="00B33D46" w14:paraId="7F79A0CE" w14:textId="77777777" w:rsidTr="005942DC">
        <w:tc>
          <w:tcPr>
            <w:tcW w:w="4673" w:type="dxa"/>
          </w:tcPr>
          <w:p w14:paraId="48AABC89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4604" w:type="dxa"/>
          </w:tcPr>
          <w:p w14:paraId="590FA930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1179" w:type="dxa"/>
          </w:tcPr>
          <w:p w14:paraId="48DA72F9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</w:tr>
      <w:tr w:rsidR="00B33D46" w:rsidRPr="00B33D46" w14:paraId="2DF6BD21" w14:textId="77777777" w:rsidTr="005942DC">
        <w:tc>
          <w:tcPr>
            <w:tcW w:w="4673" w:type="dxa"/>
          </w:tcPr>
          <w:p w14:paraId="781B03AE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4604" w:type="dxa"/>
          </w:tcPr>
          <w:p w14:paraId="3F692C5D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1179" w:type="dxa"/>
          </w:tcPr>
          <w:p w14:paraId="40D7B2E4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</w:tr>
      <w:tr w:rsidR="00B33D46" w:rsidRPr="00B33D46" w14:paraId="1927D343" w14:textId="77777777" w:rsidTr="005942DC">
        <w:tc>
          <w:tcPr>
            <w:tcW w:w="4673" w:type="dxa"/>
          </w:tcPr>
          <w:p w14:paraId="6DC26ED5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4604" w:type="dxa"/>
          </w:tcPr>
          <w:p w14:paraId="5722C508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1179" w:type="dxa"/>
          </w:tcPr>
          <w:p w14:paraId="6BEDB439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</w:tr>
      <w:tr w:rsidR="00B33D46" w:rsidRPr="00B33D46" w14:paraId="5D704B3D" w14:textId="77777777" w:rsidTr="005942DC">
        <w:tc>
          <w:tcPr>
            <w:tcW w:w="4673" w:type="dxa"/>
          </w:tcPr>
          <w:p w14:paraId="27E08230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4604" w:type="dxa"/>
          </w:tcPr>
          <w:p w14:paraId="6AEF44E6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1179" w:type="dxa"/>
          </w:tcPr>
          <w:p w14:paraId="7833271C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</w:tr>
      <w:tr w:rsidR="00B33D46" w:rsidRPr="00B33D46" w14:paraId="39E2E30E" w14:textId="77777777" w:rsidTr="005942DC">
        <w:tc>
          <w:tcPr>
            <w:tcW w:w="4673" w:type="dxa"/>
          </w:tcPr>
          <w:p w14:paraId="38035CEB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4604" w:type="dxa"/>
          </w:tcPr>
          <w:p w14:paraId="74108393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1179" w:type="dxa"/>
          </w:tcPr>
          <w:p w14:paraId="3894A74C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</w:tr>
    </w:tbl>
    <w:p w14:paraId="502D5EC3" w14:textId="77777777" w:rsidR="00B33D46" w:rsidRPr="008052CB" w:rsidRDefault="00B33D46" w:rsidP="00B33D46">
      <w:pPr>
        <w:rPr>
          <w:szCs w:val="16"/>
          <w:lang w:val="en-GB"/>
        </w:rPr>
      </w:pPr>
      <w:r w:rsidRPr="008052CB">
        <w:rPr>
          <w:szCs w:val="16"/>
          <w:lang w:val="en-GB"/>
        </w:rPr>
        <w:br w:type="page"/>
      </w:r>
    </w:p>
    <w:p w14:paraId="4A880F3F" w14:textId="77777777" w:rsidR="00B33D46" w:rsidRPr="008052CB" w:rsidRDefault="00B33D46" w:rsidP="005A0AD2">
      <w:pPr>
        <w:pStyle w:val="Fyrirsgn1"/>
      </w:pPr>
      <w:r w:rsidRPr="008052CB">
        <w:lastRenderedPageBreak/>
        <w:t xml:space="preserve">Budget </w:t>
      </w:r>
      <w:proofErr w:type="spellStart"/>
      <w:r w:rsidRPr="008052CB">
        <w:t>and</w:t>
      </w:r>
      <w:proofErr w:type="spellEnd"/>
      <w:r w:rsidRPr="008052CB">
        <w:t xml:space="preserve"> </w:t>
      </w:r>
      <w:proofErr w:type="spellStart"/>
      <w:r w:rsidRPr="008052CB">
        <w:t>funding</w:t>
      </w:r>
      <w:proofErr w:type="spellEnd"/>
    </w:p>
    <w:p w14:paraId="492B33BB" w14:textId="77777777" w:rsidR="00026C6C" w:rsidRDefault="00026C6C" w:rsidP="00B33D46">
      <w:pPr>
        <w:rPr>
          <w:rStyle w:val="Fyrirsgn2Staf"/>
          <w:rFonts w:eastAsiaTheme="minorHAnsi"/>
        </w:rPr>
      </w:pPr>
    </w:p>
    <w:p w14:paraId="6B88CA34" w14:textId="1E129001" w:rsidR="00B33D46" w:rsidRPr="008052CB" w:rsidRDefault="00B33D46" w:rsidP="00B33D46">
      <w:pPr>
        <w:rPr>
          <w:b/>
          <w:bCs/>
          <w:lang w:val="en-GB"/>
        </w:rPr>
      </w:pPr>
      <w:r w:rsidRPr="00026C6C">
        <w:rPr>
          <w:rStyle w:val="Fyrirsgn2Staf"/>
          <w:rFonts w:eastAsiaTheme="minorHAnsi"/>
          <w:b/>
          <w:bCs w:val="0"/>
        </w:rPr>
        <w:t>Budget</w:t>
      </w:r>
      <w:r w:rsidRPr="008052CB">
        <w:rPr>
          <w:b/>
          <w:bCs/>
          <w:lang w:val="en-GB"/>
        </w:rPr>
        <w:t xml:space="preserve"> </w:t>
      </w:r>
      <w:r w:rsidRPr="008052CB">
        <w:rPr>
          <w:lang w:val="en-GB"/>
        </w:rPr>
        <w:t>(include wage cost and other costs resulting from the research project)</w:t>
      </w:r>
    </w:p>
    <w:tbl>
      <w:tblPr>
        <w:tblStyle w:val="Hnitanettflu"/>
        <w:tblW w:w="0" w:type="auto"/>
        <w:tblLook w:val="04A0" w:firstRow="1" w:lastRow="0" w:firstColumn="1" w:lastColumn="0" w:noHBand="0" w:noVBand="1"/>
      </w:tblPr>
      <w:tblGrid>
        <w:gridCol w:w="8642"/>
        <w:gridCol w:w="1814"/>
      </w:tblGrid>
      <w:tr w:rsidR="00B33D46" w:rsidRPr="00B33D46" w14:paraId="2CBD3B40" w14:textId="77777777" w:rsidTr="005942DC">
        <w:tc>
          <w:tcPr>
            <w:tcW w:w="8642" w:type="dxa"/>
          </w:tcPr>
          <w:p w14:paraId="79C2205A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  <w:r w:rsidRPr="00B33D46">
              <w:rPr>
                <w:szCs w:val="22"/>
                <w:lang w:val="en-GB"/>
              </w:rPr>
              <w:t>Cost factor</w:t>
            </w:r>
          </w:p>
        </w:tc>
        <w:tc>
          <w:tcPr>
            <w:tcW w:w="1814" w:type="dxa"/>
          </w:tcPr>
          <w:p w14:paraId="27601974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  <w:r w:rsidRPr="00B33D46">
              <w:rPr>
                <w:szCs w:val="22"/>
                <w:lang w:val="en-GB"/>
              </w:rPr>
              <w:t>Amount</w:t>
            </w:r>
          </w:p>
        </w:tc>
      </w:tr>
      <w:tr w:rsidR="00B33D46" w:rsidRPr="00B33D46" w14:paraId="63920DC6" w14:textId="77777777" w:rsidTr="005942DC">
        <w:tc>
          <w:tcPr>
            <w:tcW w:w="8642" w:type="dxa"/>
          </w:tcPr>
          <w:p w14:paraId="7296E45B" w14:textId="77777777" w:rsidR="00B33D46" w:rsidRPr="00B33D46" w:rsidRDefault="00B33D46" w:rsidP="00B33D46">
            <w:pPr>
              <w:rPr>
                <w:b/>
                <w:bCs/>
                <w:szCs w:val="22"/>
                <w:lang w:val="en-GB"/>
              </w:rPr>
            </w:pPr>
          </w:p>
        </w:tc>
        <w:tc>
          <w:tcPr>
            <w:tcW w:w="1814" w:type="dxa"/>
          </w:tcPr>
          <w:p w14:paraId="21C37CA8" w14:textId="77777777" w:rsidR="00B33D46" w:rsidRPr="00B33D46" w:rsidRDefault="00B33D46" w:rsidP="00B33D46">
            <w:pPr>
              <w:rPr>
                <w:b/>
                <w:bCs/>
                <w:szCs w:val="22"/>
                <w:lang w:val="en-GB"/>
              </w:rPr>
            </w:pPr>
          </w:p>
        </w:tc>
      </w:tr>
      <w:tr w:rsidR="00B33D46" w:rsidRPr="00B33D46" w14:paraId="084D843F" w14:textId="77777777" w:rsidTr="005942DC">
        <w:tc>
          <w:tcPr>
            <w:tcW w:w="8642" w:type="dxa"/>
          </w:tcPr>
          <w:p w14:paraId="75274F7A" w14:textId="77777777" w:rsidR="00B33D46" w:rsidRPr="00B33D46" w:rsidRDefault="00B33D46" w:rsidP="00B33D46">
            <w:pPr>
              <w:rPr>
                <w:b/>
                <w:bCs/>
                <w:szCs w:val="22"/>
                <w:lang w:val="en-GB"/>
              </w:rPr>
            </w:pPr>
          </w:p>
        </w:tc>
        <w:tc>
          <w:tcPr>
            <w:tcW w:w="1814" w:type="dxa"/>
          </w:tcPr>
          <w:p w14:paraId="0020E067" w14:textId="77777777" w:rsidR="00B33D46" w:rsidRPr="00B33D46" w:rsidRDefault="00B33D46" w:rsidP="00B33D46">
            <w:pPr>
              <w:rPr>
                <w:b/>
                <w:bCs/>
                <w:szCs w:val="22"/>
                <w:lang w:val="en-GB"/>
              </w:rPr>
            </w:pPr>
          </w:p>
        </w:tc>
      </w:tr>
      <w:tr w:rsidR="00B33D46" w:rsidRPr="00B33D46" w14:paraId="6A37E0EA" w14:textId="77777777" w:rsidTr="005942DC">
        <w:tc>
          <w:tcPr>
            <w:tcW w:w="8642" w:type="dxa"/>
          </w:tcPr>
          <w:p w14:paraId="20D71A8A" w14:textId="77777777" w:rsidR="00B33D46" w:rsidRPr="00B33D46" w:rsidRDefault="00B33D46" w:rsidP="00B33D46">
            <w:pPr>
              <w:rPr>
                <w:b/>
                <w:bCs/>
                <w:szCs w:val="22"/>
                <w:lang w:val="en-GB"/>
              </w:rPr>
            </w:pPr>
          </w:p>
        </w:tc>
        <w:tc>
          <w:tcPr>
            <w:tcW w:w="1814" w:type="dxa"/>
          </w:tcPr>
          <w:p w14:paraId="7721E415" w14:textId="77777777" w:rsidR="00B33D46" w:rsidRPr="00B33D46" w:rsidRDefault="00B33D46" w:rsidP="00B33D46">
            <w:pPr>
              <w:rPr>
                <w:b/>
                <w:bCs/>
                <w:szCs w:val="22"/>
                <w:lang w:val="en-GB"/>
              </w:rPr>
            </w:pPr>
          </w:p>
        </w:tc>
      </w:tr>
      <w:tr w:rsidR="00B33D46" w:rsidRPr="00B33D46" w14:paraId="27CDF82E" w14:textId="77777777" w:rsidTr="005942DC">
        <w:tc>
          <w:tcPr>
            <w:tcW w:w="8642" w:type="dxa"/>
          </w:tcPr>
          <w:p w14:paraId="7CBC6D29" w14:textId="77777777" w:rsidR="00B33D46" w:rsidRPr="00B33D46" w:rsidRDefault="00B33D46" w:rsidP="00B33D46">
            <w:pPr>
              <w:rPr>
                <w:b/>
                <w:bCs/>
                <w:szCs w:val="22"/>
                <w:lang w:val="en-GB"/>
              </w:rPr>
            </w:pPr>
          </w:p>
        </w:tc>
        <w:tc>
          <w:tcPr>
            <w:tcW w:w="1814" w:type="dxa"/>
          </w:tcPr>
          <w:p w14:paraId="63B4BD45" w14:textId="77777777" w:rsidR="00B33D46" w:rsidRPr="00B33D46" w:rsidRDefault="00B33D46" w:rsidP="00B33D46">
            <w:pPr>
              <w:rPr>
                <w:b/>
                <w:bCs/>
                <w:szCs w:val="22"/>
                <w:lang w:val="en-GB"/>
              </w:rPr>
            </w:pPr>
          </w:p>
        </w:tc>
      </w:tr>
      <w:tr w:rsidR="00B33D46" w:rsidRPr="00B33D46" w14:paraId="1E164F0D" w14:textId="77777777" w:rsidTr="005942DC">
        <w:tc>
          <w:tcPr>
            <w:tcW w:w="8642" w:type="dxa"/>
          </w:tcPr>
          <w:p w14:paraId="23B6B6B5" w14:textId="77777777" w:rsidR="00B33D46" w:rsidRPr="00B33D46" w:rsidRDefault="00B33D46" w:rsidP="00B33D46">
            <w:pPr>
              <w:rPr>
                <w:b/>
                <w:bCs/>
                <w:szCs w:val="22"/>
                <w:lang w:val="en-GB"/>
              </w:rPr>
            </w:pPr>
          </w:p>
        </w:tc>
        <w:tc>
          <w:tcPr>
            <w:tcW w:w="1814" w:type="dxa"/>
          </w:tcPr>
          <w:p w14:paraId="338C07DC" w14:textId="77777777" w:rsidR="00B33D46" w:rsidRPr="00B33D46" w:rsidRDefault="00B33D46" w:rsidP="00B33D46">
            <w:pPr>
              <w:rPr>
                <w:b/>
                <w:bCs/>
                <w:szCs w:val="22"/>
                <w:lang w:val="en-GB"/>
              </w:rPr>
            </w:pPr>
          </w:p>
        </w:tc>
      </w:tr>
      <w:tr w:rsidR="00B33D46" w:rsidRPr="00B33D46" w14:paraId="22410E4E" w14:textId="77777777" w:rsidTr="005942DC">
        <w:tc>
          <w:tcPr>
            <w:tcW w:w="8642" w:type="dxa"/>
          </w:tcPr>
          <w:p w14:paraId="58E36E2D" w14:textId="77777777" w:rsidR="00B33D46" w:rsidRPr="00B33D46" w:rsidRDefault="00B33D46" w:rsidP="00B33D46">
            <w:pPr>
              <w:rPr>
                <w:b/>
                <w:bCs/>
                <w:szCs w:val="22"/>
                <w:lang w:val="en-GB"/>
              </w:rPr>
            </w:pPr>
          </w:p>
        </w:tc>
        <w:tc>
          <w:tcPr>
            <w:tcW w:w="1814" w:type="dxa"/>
          </w:tcPr>
          <w:p w14:paraId="2806A6FD" w14:textId="77777777" w:rsidR="00B33D46" w:rsidRPr="00B33D46" w:rsidRDefault="00B33D46" w:rsidP="00B33D46">
            <w:pPr>
              <w:rPr>
                <w:b/>
                <w:bCs/>
                <w:szCs w:val="22"/>
                <w:lang w:val="en-GB"/>
              </w:rPr>
            </w:pPr>
          </w:p>
        </w:tc>
      </w:tr>
      <w:tr w:rsidR="00B33D46" w:rsidRPr="00B33D46" w14:paraId="60DA2B05" w14:textId="77777777" w:rsidTr="005942DC">
        <w:tc>
          <w:tcPr>
            <w:tcW w:w="8642" w:type="dxa"/>
          </w:tcPr>
          <w:p w14:paraId="34CE8A5F" w14:textId="77777777" w:rsidR="00B33D46" w:rsidRPr="00B33D46" w:rsidRDefault="00B33D46" w:rsidP="00B33D46">
            <w:pPr>
              <w:rPr>
                <w:b/>
                <w:bCs/>
                <w:szCs w:val="22"/>
                <w:lang w:val="en-GB"/>
              </w:rPr>
            </w:pPr>
          </w:p>
        </w:tc>
        <w:tc>
          <w:tcPr>
            <w:tcW w:w="1814" w:type="dxa"/>
          </w:tcPr>
          <w:p w14:paraId="729F35A7" w14:textId="77777777" w:rsidR="00B33D46" w:rsidRPr="00B33D46" w:rsidRDefault="00B33D46" w:rsidP="00B33D46">
            <w:pPr>
              <w:rPr>
                <w:b/>
                <w:bCs/>
                <w:szCs w:val="22"/>
                <w:lang w:val="en-GB"/>
              </w:rPr>
            </w:pPr>
          </w:p>
        </w:tc>
      </w:tr>
      <w:tr w:rsidR="00B33D46" w:rsidRPr="00B33D46" w14:paraId="5A2C10AC" w14:textId="77777777" w:rsidTr="005942DC">
        <w:tc>
          <w:tcPr>
            <w:tcW w:w="8642" w:type="dxa"/>
          </w:tcPr>
          <w:p w14:paraId="2CB159A0" w14:textId="77777777" w:rsidR="00B33D46" w:rsidRPr="00B33D46" w:rsidRDefault="00B33D46" w:rsidP="00B33D46">
            <w:pPr>
              <w:rPr>
                <w:b/>
                <w:bCs/>
                <w:szCs w:val="22"/>
                <w:lang w:val="en-GB"/>
              </w:rPr>
            </w:pPr>
          </w:p>
        </w:tc>
        <w:tc>
          <w:tcPr>
            <w:tcW w:w="1814" w:type="dxa"/>
          </w:tcPr>
          <w:p w14:paraId="2AC81DCD" w14:textId="77777777" w:rsidR="00B33D46" w:rsidRPr="00B33D46" w:rsidRDefault="00B33D46" w:rsidP="00B33D46">
            <w:pPr>
              <w:rPr>
                <w:b/>
                <w:bCs/>
                <w:szCs w:val="22"/>
                <w:lang w:val="en-GB"/>
              </w:rPr>
            </w:pPr>
          </w:p>
        </w:tc>
      </w:tr>
    </w:tbl>
    <w:p w14:paraId="523D8B37" w14:textId="77777777" w:rsidR="00026C6C" w:rsidRDefault="00026C6C" w:rsidP="00B33D46">
      <w:pPr>
        <w:rPr>
          <w:b/>
          <w:bCs/>
          <w:lang w:val="en-GB"/>
        </w:rPr>
      </w:pPr>
    </w:p>
    <w:p w14:paraId="78415236" w14:textId="5EAFCDBB" w:rsidR="00B33D46" w:rsidRPr="008052CB" w:rsidRDefault="00026C6C" w:rsidP="00B33D46">
      <w:pPr>
        <w:rPr>
          <w:b/>
          <w:bCs/>
          <w:lang w:val="en-GB"/>
        </w:rPr>
      </w:pPr>
      <w:r>
        <w:rPr>
          <w:b/>
          <w:bCs/>
          <w:lang w:val="en-GB"/>
        </w:rPr>
        <w:t>FUNDING</w:t>
      </w:r>
      <w:r w:rsidR="00B33D46" w:rsidRPr="008052CB">
        <w:rPr>
          <w:b/>
          <w:bCs/>
          <w:lang w:val="en-GB"/>
        </w:rPr>
        <w:t xml:space="preserve"> </w:t>
      </w:r>
      <w:r w:rsidR="00B33D46" w:rsidRPr="008052CB">
        <w:rPr>
          <w:lang w:val="en-GB"/>
        </w:rPr>
        <w:t>(include grants already obtained, and also ones that have been or will be applied for)</w:t>
      </w:r>
    </w:p>
    <w:p w14:paraId="7CFBC75E" w14:textId="34627277" w:rsidR="00B33D46" w:rsidRPr="00B33D46" w:rsidRDefault="00B33D46" w:rsidP="005A0AD2">
      <w:pPr>
        <w:pStyle w:val="Fyrirsgn2"/>
      </w:pPr>
      <w:r w:rsidRPr="00B33D46">
        <w:t>Grant 1</w:t>
      </w:r>
    </w:p>
    <w:tbl>
      <w:tblPr>
        <w:tblStyle w:val="Hnitanettflu"/>
        <w:tblW w:w="0" w:type="auto"/>
        <w:tblLook w:val="04A0" w:firstRow="1" w:lastRow="0" w:firstColumn="1" w:lastColumn="0" w:noHBand="0" w:noVBand="1"/>
      </w:tblPr>
      <w:tblGrid>
        <w:gridCol w:w="2614"/>
        <w:gridCol w:w="4044"/>
        <w:gridCol w:w="1184"/>
        <w:gridCol w:w="2614"/>
      </w:tblGrid>
      <w:tr w:rsidR="00B33D46" w:rsidRPr="00B33D46" w14:paraId="57EFD0C7" w14:textId="77777777" w:rsidTr="005942DC">
        <w:tc>
          <w:tcPr>
            <w:tcW w:w="2614" w:type="dxa"/>
          </w:tcPr>
          <w:p w14:paraId="621C54C3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  <w:r w:rsidRPr="00B33D46">
              <w:rPr>
                <w:szCs w:val="22"/>
                <w:lang w:val="en-GB"/>
              </w:rPr>
              <w:t>Fund (grantor)</w:t>
            </w:r>
          </w:p>
        </w:tc>
        <w:tc>
          <w:tcPr>
            <w:tcW w:w="7842" w:type="dxa"/>
            <w:gridSpan w:val="3"/>
          </w:tcPr>
          <w:p w14:paraId="73ECA12A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</w:tr>
      <w:tr w:rsidR="00B33D46" w:rsidRPr="00B33D46" w14:paraId="055BE39B" w14:textId="77777777" w:rsidTr="005942DC">
        <w:tc>
          <w:tcPr>
            <w:tcW w:w="2614" w:type="dxa"/>
          </w:tcPr>
          <w:p w14:paraId="26293A56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  <w:r w:rsidRPr="00B33D46">
              <w:rPr>
                <w:szCs w:val="22"/>
                <w:lang w:val="en-GB"/>
              </w:rPr>
              <w:t>Cost factor</w:t>
            </w:r>
          </w:p>
        </w:tc>
        <w:tc>
          <w:tcPr>
            <w:tcW w:w="4044" w:type="dxa"/>
          </w:tcPr>
          <w:p w14:paraId="16AFB921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1184" w:type="dxa"/>
          </w:tcPr>
          <w:p w14:paraId="6E5DF031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  <w:r w:rsidRPr="00B33D46">
              <w:rPr>
                <w:szCs w:val="22"/>
                <w:lang w:val="en-GB"/>
              </w:rPr>
              <w:t>Amount</w:t>
            </w:r>
          </w:p>
        </w:tc>
        <w:tc>
          <w:tcPr>
            <w:tcW w:w="2614" w:type="dxa"/>
          </w:tcPr>
          <w:p w14:paraId="24D47366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</w:tr>
    </w:tbl>
    <w:p w14:paraId="4663869B" w14:textId="77777777" w:rsidR="00026C6C" w:rsidRDefault="00B33D46" w:rsidP="00026C6C">
      <w:pPr>
        <w:spacing w:before="120" w:after="0"/>
        <w:rPr>
          <w:lang w:val="en-GB"/>
        </w:rPr>
      </w:pPr>
      <w:r w:rsidRPr="008052CB">
        <w:rPr>
          <w:u w:val="single"/>
          <w:lang w:val="en-GB"/>
        </w:rPr>
        <w:t>Grant situation</w:t>
      </w:r>
      <w:r w:rsidRPr="008052CB">
        <w:rPr>
          <w:lang w:val="en-GB"/>
        </w:rPr>
        <w:t xml:space="preserve"> (set the correct option in </w:t>
      </w:r>
      <w:r w:rsidRPr="008052CB">
        <w:rPr>
          <w:b/>
          <w:bCs/>
          <w:lang w:val="en-GB"/>
        </w:rPr>
        <w:t>bold</w:t>
      </w:r>
      <w:r w:rsidRPr="008052CB">
        <w:rPr>
          <w:lang w:val="en-GB"/>
        </w:rPr>
        <w:t>):</w:t>
      </w:r>
    </w:p>
    <w:p w14:paraId="49857014" w14:textId="070E3067" w:rsidR="00026C6C" w:rsidRPr="00026C6C" w:rsidRDefault="00B33D46" w:rsidP="00B33D46">
      <w:pPr>
        <w:rPr>
          <w:lang w:val="en-GB"/>
        </w:rPr>
      </w:pPr>
      <w:r w:rsidRPr="008052CB">
        <w:rPr>
          <w:szCs w:val="22"/>
          <w:lang w:val="en-GB"/>
        </w:rPr>
        <w:t xml:space="preserve">Intended application – application in progress – application submitted – application approved – grant </w:t>
      </w:r>
      <w:proofErr w:type="gramStart"/>
      <w:r w:rsidRPr="008052CB">
        <w:rPr>
          <w:szCs w:val="22"/>
          <w:lang w:val="en-GB"/>
        </w:rPr>
        <w:t>received</w:t>
      </w:r>
      <w:proofErr w:type="gramEnd"/>
    </w:p>
    <w:p w14:paraId="2E68640B" w14:textId="47CAC8C8" w:rsidR="00B33D46" w:rsidRPr="00B33D46" w:rsidRDefault="00B33D46" w:rsidP="00026C6C">
      <w:pPr>
        <w:spacing w:after="0"/>
        <w:rPr>
          <w:lang w:val="en-GB"/>
        </w:rPr>
      </w:pPr>
      <w:r w:rsidRPr="005A0AD2">
        <w:rPr>
          <w:rStyle w:val="Fyrirsgn2Staf"/>
          <w:rFonts w:eastAsiaTheme="minorHAnsi"/>
        </w:rPr>
        <w:t>Grant 2</w:t>
      </w:r>
    </w:p>
    <w:tbl>
      <w:tblPr>
        <w:tblStyle w:val="Hnitanettflu"/>
        <w:tblW w:w="0" w:type="auto"/>
        <w:tblLook w:val="04A0" w:firstRow="1" w:lastRow="0" w:firstColumn="1" w:lastColumn="0" w:noHBand="0" w:noVBand="1"/>
      </w:tblPr>
      <w:tblGrid>
        <w:gridCol w:w="2614"/>
        <w:gridCol w:w="4044"/>
        <w:gridCol w:w="1184"/>
        <w:gridCol w:w="2614"/>
      </w:tblGrid>
      <w:tr w:rsidR="00B33D46" w:rsidRPr="00B33D46" w14:paraId="7D00E2C8" w14:textId="77777777" w:rsidTr="005942DC">
        <w:tc>
          <w:tcPr>
            <w:tcW w:w="2614" w:type="dxa"/>
          </w:tcPr>
          <w:p w14:paraId="75D2BAA8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  <w:r w:rsidRPr="00B33D46">
              <w:rPr>
                <w:szCs w:val="22"/>
                <w:lang w:val="en-GB"/>
              </w:rPr>
              <w:t>Fund (grantor)</w:t>
            </w:r>
          </w:p>
        </w:tc>
        <w:tc>
          <w:tcPr>
            <w:tcW w:w="7842" w:type="dxa"/>
            <w:gridSpan w:val="3"/>
          </w:tcPr>
          <w:p w14:paraId="304FB5DE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</w:tr>
      <w:tr w:rsidR="00B33D46" w:rsidRPr="00B33D46" w14:paraId="576CC804" w14:textId="77777777" w:rsidTr="005942DC">
        <w:tc>
          <w:tcPr>
            <w:tcW w:w="2614" w:type="dxa"/>
          </w:tcPr>
          <w:p w14:paraId="26090A65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  <w:r w:rsidRPr="00B33D46">
              <w:rPr>
                <w:szCs w:val="22"/>
                <w:lang w:val="en-GB"/>
              </w:rPr>
              <w:t>Cost factor</w:t>
            </w:r>
          </w:p>
        </w:tc>
        <w:tc>
          <w:tcPr>
            <w:tcW w:w="4044" w:type="dxa"/>
          </w:tcPr>
          <w:p w14:paraId="43E0825C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1184" w:type="dxa"/>
          </w:tcPr>
          <w:p w14:paraId="16F5C9B5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  <w:r w:rsidRPr="00B33D46">
              <w:rPr>
                <w:szCs w:val="22"/>
                <w:lang w:val="en-GB"/>
              </w:rPr>
              <w:t>Amount</w:t>
            </w:r>
          </w:p>
        </w:tc>
        <w:tc>
          <w:tcPr>
            <w:tcW w:w="2614" w:type="dxa"/>
          </w:tcPr>
          <w:p w14:paraId="6E47E6C3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</w:tr>
    </w:tbl>
    <w:p w14:paraId="32BDA0E5" w14:textId="77777777" w:rsidR="00026C6C" w:rsidRDefault="00B33D46" w:rsidP="00026C6C">
      <w:pPr>
        <w:spacing w:before="120" w:after="0"/>
        <w:rPr>
          <w:lang w:val="en-GB"/>
        </w:rPr>
      </w:pPr>
      <w:r w:rsidRPr="008052CB">
        <w:rPr>
          <w:u w:val="single"/>
          <w:lang w:val="en-GB"/>
        </w:rPr>
        <w:t>Grant situation</w:t>
      </w:r>
      <w:r w:rsidRPr="008052CB">
        <w:rPr>
          <w:lang w:val="en-GB"/>
        </w:rPr>
        <w:t xml:space="preserve"> (set the correct option in </w:t>
      </w:r>
      <w:r w:rsidRPr="008052CB">
        <w:rPr>
          <w:b/>
          <w:bCs/>
          <w:lang w:val="en-GB"/>
        </w:rPr>
        <w:t>bold</w:t>
      </w:r>
      <w:r w:rsidRPr="008052CB">
        <w:rPr>
          <w:lang w:val="en-GB"/>
        </w:rPr>
        <w:t>):</w:t>
      </w:r>
    </w:p>
    <w:p w14:paraId="2DB94BE6" w14:textId="0A351D9C" w:rsidR="00026C6C" w:rsidRPr="00026C6C" w:rsidRDefault="00B33D46" w:rsidP="00026C6C">
      <w:pPr>
        <w:rPr>
          <w:lang w:val="en-GB"/>
        </w:rPr>
      </w:pPr>
      <w:r w:rsidRPr="008052CB">
        <w:rPr>
          <w:szCs w:val="22"/>
          <w:lang w:val="en-GB"/>
        </w:rPr>
        <w:t xml:space="preserve">Intended application – application in progress – application submitted – application approved – grant </w:t>
      </w:r>
      <w:proofErr w:type="gramStart"/>
      <w:r w:rsidRPr="008052CB">
        <w:rPr>
          <w:szCs w:val="22"/>
          <w:lang w:val="en-GB"/>
        </w:rPr>
        <w:t>received</w:t>
      </w:r>
      <w:proofErr w:type="gramEnd"/>
    </w:p>
    <w:p w14:paraId="0943427B" w14:textId="1A96FECA" w:rsidR="00B33D46" w:rsidRPr="00026C6C" w:rsidRDefault="00B33D46" w:rsidP="00026C6C">
      <w:pPr>
        <w:spacing w:after="0"/>
        <w:rPr>
          <w:szCs w:val="22"/>
          <w:lang w:val="en-GB"/>
        </w:rPr>
      </w:pPr>
      <w:r w:rsidRPr="00B33D46">
        <w:t>Grant 3</w:t>
      </w:r>
    </w:p>
    <w:tbl>
      <w:tblPr>
        <w:tblStyle w:val="Hnitanettflu"/>
        <w:tblW w:w="0" w:type="auto"/>
        <w:tblLook w:val="04A0" w:firstRow="1" w:lastRow="0" w:firstColumn="1" w:lastColumn="0" w:noHBand="0" w:noVBand="1"/>
      </w:tblPr>
      <w:tblGrid>
        <w:gridCol w:w="2614"/>
        <w:gridCol w:w="4044"/>
        <w:gridCol w:w="1184"/>
        <w:gridCol w:w="2614"/>
      </w:tblGrid>
      <w:tr w:rsidR="00B33D46" w:rsidRPr="00B33D46" w14:paraId="2418DCA3" w14:textId="77777777" w:rsidTr="005942DC">
        <w:tc>
          <w:tcPr>
            <w:tcW w:w="2614" w:type="dxa"/>
          </w:tcPr>
          <w:p w14:paraId="745A2C44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  <w:r w:rsidRPr="00B33D46">
              <w:rPr>
                <w:szCs w:val="22"/>
                <w:lang w:val="en-GB"/>
              </w:rPr>
              <w:t>Fund (grantor)</w:t>
            </w:r>
          </w:p>
        </w:tc>
        <w:tc>
          <w:tcPr>
            <w:tcW w:w="7842" w:type="dxa"/>
            <w:gridSpan w:val="3"/>
          </w:tcPr>
          <w:p w14:paraId="426126C3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</w:tr>
      <w:tr w:rsidR="00B33D46" w:rsidRPr="00B33D46" w14:paraId="2C15A125" w14:textId="77777777" w:rsidTr="005942DC">
        <w:tc>
          <w:tcPr>
            <w:tcW w:w="2614" w:type="dxa"/>
          </w:tcPr>
          <w:p w14:paraId="68D50BDD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  <w:r w:rsidRPr="00B33D46">
              <w:rPr>
                <w:szCs w:val="22"/>
                <w:lang w:val="en-GB"/>
              </w:rPr>
              <w:t>Cost factor</w:t>
            </w:r>
          </w:p>
        </w:tc>
        <w:tc>
          <w:tcPr>
            <w:tcW w:w="4044" w:type="dxa"/>
          </w:tcPr>
          <w:p w14:paraId="50351565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1184" w:type="dxa"/>
          </w:tcPr>
          <w:p w14:paraId="1F82A40D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  <w:r w:rsidRPr="00B33D46">
              <w:rPr>
                <w:szCs w:val="22"/>
                <w:lang w:val="en-GB"/>
              </w:rPr>
              <w:t>Amount</w:t>
            </w:r>
          </w:p>
        </w:tc>
        <w:tc>
          <w:tcPr>
            <w:tcW w:w="2614" w:type="dxa"/>
          </w:tcPr>
          <w:p w14:paraId="71DC50D3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</w:tr>
    </w:tbl>
    <w:p w14:paraId="69E0A77A" w14:textId="77777777" w:rsidR="00026C6C" w:rsidRDefault="00B33D46" w:rsidP="00026C6C">
      <w:pPr>
        <w:spacing w:before="120" w:after="0"/>
        <w:rPr>
          <w:lang w:val="en-GB"/>
        </w:rPr>
      </w:pPr>
      <w:r w:rsidRPr="008052CB">
        <w:rPr>
          <w:u w:val="single"/>
          <w:lang w:val="en-GB"/>
        </w:rPr>
        <w:t>Grant situation</w:t>
      </w:r>
      <w:r w:rsidRPr="008052CB">
        <w:rPr>
          <w:lang w:val="en-GB"/>
        </w:rPr>
        <w:t xml:space="preserve"> (set the correct option in </w:t>
      </w:r>
      <w:r w:rsidRPr="008052CB">
        <w:rPr>
          <w:b/>
          <w:bCs/>
          <w:lang w:val="en-GB"/>
        </w:rPr>
        <w:t>bold</w:t>
      </w:r>
      <w:r w:rsidRPr="008052CB">
        <w:rPr>
          <w:lang w:val="en-GB"/>
        </w:rPr>
        <w:t>):</w:t>
      </w:r>
    </w:p>
    <w:p w14:paraId="5119D92D" w14:textId="30D4AC3F" w:rsidR="00026C6C" w:rsidRPr="00026C6C" w:rsidRDefault="00B33D46" w:rsidP="00026C6C">
      <w:pPr>
        <w:rPr>
          <w:lang w:val="en-GB"/>
        </w:rPr>
      </w:pPr>
      <w:r w:rsidRPr="008052CB">
        <w:rPr>
          <w:szCs w:val="22"/>
          <w:lang w:val="en-GB"/>
        </w:rPr>
        <w:t xml:space="preserve">Intended application – application in progress – application submitted – application approved – grant </w:t>
      </w:r>
      <w:proofErr w:type="gramStart"/>
      <w:r w:rsidRPr="008052CB">
        <w:rPr>
          <w:szCs w:val="22"/>
          <w:lang w:val="en-GB"/>
        </w:rPr>
        <w:t>received</w:t>
      </w:r>
      <w:proofErr w:type="gramEnd"/>
    </w:p>
    <w:p w14:paraId="6B4837F6" w14:textId="25AF4C96" w:rsidR="00B33D46" w:rsidRPr="00026C6C" w:rsidRDefault="00B33D46" w:rsidP="00026C6C">
      <w:pPr>
        <w:spacing w:after="0"/>
        <w:rPr>
          <w:szCs w:val="22"/>
          <w:lang w:val="en-GB"/>
        </w:rPr>
      </w:pPr>
      <w:r w:rsidRPr="00B33D46">
        <w:t>Grant 4</w:t>
      </w:r>
    </w:p>
    <w:tbl>
      <w:tblPr>
        <w:tblStyle w:val="Hnitanettflu"/>
        <w:tblW w:w="0" w:type="auto"/>
        <w:tblLook w:val="04A0" w:firstRow="1" w:lastRow="0" w:firstColumn="1" w:lastColumn="0" w:noHBand="0" w:noVBand="1"/>
      </w:tblPr>
      <w:tblGrid>
        <w:gridCol w:w="2614"/>
        <w:gridCol w:w="4044"/>
        <w:gridCol w:w="1184"/>
        <w:gridCol w:w="2614"/>
      </w:tblGrid>
      <w:tr w:rsidR="00B33D46" w:rsidRPr="00B33D46" w14:paraId="00FB5D51" w14:textId="77777777" w:rsidTr="005942DC">
        <w:tc>
          <w:tcPr>
            <w:tcW w:w="2614" w:type="dxa"/>
          </w:tcPr>
          <w:p w14:paraId="4C97D5DF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  <w:r w:rsidRPr="00B33D46">
              <w:rPr>
                <w:szCs w:val="22"/>
                <w:lang w:val="en-GB"/>
              </w:rPr>
              <w:t>Fund (grantor)</w:t>
            </w:r>
          </w:p>
        </w:tc>
        <w:tc>
          <w:tcPr>
            <w:tcW w:w="7842" w:type="dxa"/>
            <w:gridSpan w:val="3"/>
          </w:tcPr>
          <w:p w14:paraId="77F4AF70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</w:tr>
      <w:tr w:rsidR="00B33D46" w:rsidRPr="00B33D46" w14:paraId="0B716651" w14:textId="77777777" w:rsidTr="005942DC">
        <w:tc>
          <w:tcPr>
            <w:tcW w:w="2614" w:type="dxa"/>
          </w:tcPr>
          <w:p w14:paraId="4637A931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  <w:r w:rsidRPr="00B33D46">
              <w:rPr>
                <w:szCs w:val="22"/>
                <w:lang w:val="en-GB"/>
              </w:rPr>
              <w:t>Cost factor</w:t>
            </w:r>
          </w:p>
        </w:tc>
        <w:tc>
          <w:tcPr>
            <w:tcW w:w="4044" w:type="dxa"/>
          </w:tcPr>
          <w:p w14:paraId="6062A28E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  <w:tc>
          <w:tcPr>
            <w:tcW w:w="1184" w:type="dxa"/>
          </w:tcPr>
          <w:p w14:paraId="4302FA27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  <w:r w:rsidRPr="00B33D46">
              <w:rPr>
                <w:szCs w:val="22"/>
                <w:lang w:val="en-GB"/>
              </w:rPr>
              <w:t>Amount</w:t>
            </w:r>
          </w:p>
        </w:tc>
        <w:tc>
          <w:tcPr>
            <w:tcW w:w="2614" w:type="dxa"/>
          </w:tcPr>
          <w:p w14:paraId="64437877" w14:textId="77777777" w:rsidR="00B33D46" w:rsidRPr="00B33D46" w:rsidRDefault="00B33D46" w:rsidP="00B33D46">
            <w:pPr>
              <w:rPr>
                <w:szCs w:val="22"/>
                <w:lang w:val="en-GB"/>
              </w:rPr>
            </w:pPr>
          </w:p>
        </w:tc>
      </w:tr>
    </w:tbl>
    <w:p w14:paraId="26D1C8AE" w14:textId="77777777" w:rsidR="00026C6C" w:rsidRDefault="00B33D46" w:rsidP="00026C6C">
      <w:pPr>
        <w:spacing w:before="120" w:after="0"/>
        <w:rPr>
          <w:lang w:val="en-GB"/>
        </w:rPr>
      </w:pPr>
      <w:r w:rsidRPr="008052CB">
        <w:rPr>
          <w:u w:val="single"/>
          <w:lang w:val="en-GB"/>
        </w:rPr>
        <w:t>Grant situation</w:t>
      </w:r>
      <w:r w:rsidRPr="008052CB">
        <w:rPr>
          <w:lang w:val="en-GB"/>
        </w:rPr>
        <w:t xml:space="preserve"> (set the correct option in </w:t>
      </w:r>
      <w:r w:rsidRPr="008052CB">
        <w:rPr>
          <w:b/>
          <w:bCs/>
          <w:lang w:val="en-GB"/>
        </w:rPr>
        <w:t>bold</w:t>
      </w:r>
      <w:r w:rsidRPr="008052CB">
        <w:rPr>
          <w:lang w:val="en-GB"/>
        </w:rPr>
        <w:t>):</w:t>
      </w:r>
    </w:p>
    <w:p w14:paraId="745E2069" w14:textId="301B6A82" w:rsidR="005A0AD2" w:rsidRPr="00026C6C" w:rsidRDefault="00B33D46" w:rsidP="00B33D46">
      <w:pPr>
        <w:rPr>
          <w:lang w:val="en-GB"/>
        </w:rPr>
      </w:pPr>
      <w:r w:rsidRPr="008052CB">
        <w:rPr>
          <w:szCs w:val="22"/>
          <w:lang w:val="en-GB"/>
        </w:rPr>
        <w:t xml:space="preserve">Intended application – application in progress – application submitted – application approved – grant </w:t>
      </w:r>
      <w:proofErr w:type="gramStart"/>
      <w:r w:rsidRPr="008052CB">
        <w:rPr>
          <w:szCs w:val="22"/>
          <w:lang w:val="en-GB"/>
        </w:rPr>
        <w:t>received</w:t>
      </w:r>
      <w:proofErr w:type="gramEnd"/>
    </w:p>
    <w:p w14:paraId="3B08B39D" w14:textId="77777777" w:rsidR="005A0AD2" w:rsidRDefault="005A0AD2">
      <w:pPr>
        <w:rPr>
          <w:szCs w:val="22"/>
          <w:lang w:val="en-GB"/>
        </w:rPr>
      </w:pPr>
      <w:r>
        <w:rPr>
          <w:szCs w:val="22"/>
          <w:lang w:val="en-GB"/>
        </w:rPr>
        <w:br w:type="page"/>
      </w:r>
    </w:p>
    <w:p w14:paraId="72A66356" w14:textId="77777777" w:rsidR="00B33D46" w:rsidRPr="005A0AD2" w:rsidRDefault="00B33D46" w:rsidP="005A0AD2">
      <w:pPr>
        <w:pStyle w:val="Fyrirsgn1"/>
        <w:rPr>
          <w:rStyle w:val="Sterkt"/>
          <w:bCs w:val="0"/>
        </w:rPr>
      </w:pPr>
      <w:r w:rsidRPr="005A0AD2">
        <w:rPr>
          <w:rStyle w:val="Sterkt"/>
          <w:bCs w:val="0"/>
        </w:rPr>
        <w:lastRenderedPageBreak/>
        <w:t xml:space="preserve">Research </w:t>
      </w:r>
      <w:proofErr w:type="spellStart"/>
      <w:r w:rsidRPr="005A0AD2">
        <w:rPr>
          <w:rStyle w:val="Sterkt"/>
          <w:bCs w:val="0"/>
        </w:rPr>
        <w:t>proposal</w:t>
      </w:r>
      <w:proofErr w:type="spellEnd"/>
    </w:p>
    <w:p w14:paraId="743DD486" w14:textId="77777777" w:rsidR="00B33D46" w:rsidRPr="005A0AD2" w:rsidRDefault="00B33D46" w:rsidP="005A0AD2">
      <w:pPr>
        <w:rPr>
          <w:lang w:val="en-GB"/>
        </w:rPr>
      </w:pPr>
      <w:r w:rsidRPr="005A0AD2">
        <w:rPr>
          <w:rStyle w:val="Sterkt"/>
          <w:rFonts w:asciiTheme="minorHAnsi" w:hAnsiTheme="minorHAnsi" w:cs="Times New Roman"/>
          <w:bCs w:val="0"/>
          <w:lang w:val="en-GB"/>
        </w:rPr>
        <w:t>Description of the research project.</w:t>
      </w:r>
    </w:p>
    <w:p w14:paraId="030F034F" w14:textId="77777777" w:rsidR="00B33D46" w:rsidRPr="001D254A" w:rsidRDefault="00B33D46" w:rsidP="00B33D46">
      <w:pPr>
        <w:pStyle w:val="Venjulegtvefur"/>
        <w:spacing w:before="0" w:beforeAutospacing="0" w:after="0" w:afterAutospacing="0" w:line="360" w:lineRule="auto"/>
        <w:rPr>
          <w:rFonts w:asciiTheme="minorHAnsi" w:hAnsiTheme="minorHAnsi" w:cs="Times New Roman"/>
          <w:color w:val="10099F" w:themeColor="text1"/>
          <w:szCs w:val="22"/>
        </w:rPr>
      </w:pPr>
      <w:proofErr w:type="spellStart"/>
      <w:r w:rsidRPr="001D254A">
        <w:rPr>
          <w:rFonts w:asciiTheme="minorHAnsi" w:hAnsiTheme="minorHAnsi" w:cs="Times New Roman"/>
          <w:color w:val="10099F" w:themeColor="text1"/>
          <w:szCs w:val="22"/>
        </w:rPr>
        <w:t>Font</w:t>
      </w:r>
      <w:proofErr w:type="spellEnd"/>
      <w:r w:rsidRPr="001D254A">
        <w:rPr>
          <w:rFonts w:asciiTheme="minorHAnsi" w:hAnsiTheme="minorHAnsi" w:cs="Times New Roman"/>
          <w:color w:val="10099F" w:themeColor="text1"/>
          <w:szCs w:val="22"/>
        </w:rPr>
        <w:t xml:space="preserve"> size 11 </w:t>
      </w:r>
      <w:proofErr w:type="spellStart"/>
      <w:r w:rsidRPr="001D254A">
        <w:rPr>
          <w:rFonts w:asciiTheme="minorHAnsi" w:hAnsiTheme="minorHAnsi" w:cs="Times New Roman"/>
          <w:color w:val="10099F" w:themeColor="text1"/>
          <w:szCs w:val="22"/>
        </w:rPr>
        <w:t>pt</w:t>
      </w:r>
      <w:proofErr w:type="spellEnd"/>
      <w:r w:rsidRPr="001D254A">
        <w:rPr>
          <w:rFonts w:asciiTheme="minorHAnsi" w:hAnsiTheme="minorHAnsi" w:cs="Times New Roman"/>
          <w:color w:val="10099F" w:themeColor="text1"/>
          <w:szCs w:val="22"/>
        </w:rPr>
        <w:t xml:space="preserve">. </w:t>
      </w:r>
      <w:proofErr w:type="spellStart"/>
      <w:r w:rsidRPr="001D254A">
        <w:rPr>
          <w:rFonts w:asciiTheme="minorHAnsi" w:hAnsiTheme="minorHAnsi" w:cs="Times New Roman"/>
          <w:color w:val="10099F" w:themeColor="text1"/>
          <w:szCs w:val="22"/>
        </w:rPr>
        <w:t>Spacing</w:t>
      </w:r>
      <w:proofErr w:type="spellEnd"/>
      <w:r w:rsidRPr="001D254A">
        <w:rPr>
          <w:rFonts w:asciiTheme="minorHAnsi" w:hAnsiTheme="minorHAnsi" w:cs="Times New Roman"/>
          <w:color w:val="10099F" w:themeColor="text1"/>
          <w:szCs w:val="22"/>
        </w:rPr>
        <w:t xml:space="preserve"> 1,5. </w:t>
      </w:r>
      <w:proofErr w:type="spellStart"/>
      <w:r w:rsidRPr="001D254A">
        <w:rPr>
          <w:rFonts w:asciiTheme="minorHAnsi" w:hAnsiTheme="minorHAnsi" w:cs="Times New Roman"/>
          <w:color w:val="10099F" w:themeColor="text1"/>
          <w:szCs w:val="22"/>
        </w:rPr>
        <w:t>Maximum</w:t>
      </w:r>
      <w:proofErr w:type="spellEnd"/>
      <w:r w:rsidRPr="001D254A">
        <w:rPr>
          <w:rFonts w:asciiTheme="minorHAnsi" w:hAnsiTheme="minorHAnsi" w:cs="Times New Roman"/>
          <w:color w:val="10099F" w:themeColor="text1"/>
          <w:szCs w:val="22"/>
        </w:rPr>
        <w:t xml:space="preserve"> </w:t>
      </w:r>
      <w:proofErr w:type="spellStart"/>
      <w:r w:rsidRPr="001D254A">
        <w:rPr>
          <w:rFonts w:asciiTheme="minorHAnsi" w:hAnsiTheme="minorHAnsi" w:cs="Times New Roman"/>
          <w:color w:val="10099F" w:themeColor="text1"/>
          <w:szCs w:val="22"/>
        </w:rPr>
        <w:t>number</w:t>
      </w:r>
      <w:proofErr w:type="spellEnd"/>
      <w:r w:rsidRPr="001D254A">
        <w:rPr>
          <w:rFonts w:asciiTheme="minorHAnsi" w:hAnsiTheme="minorHAnsi" w:cs="Times New Roman"/>
          <w:color w:val="10099F" w:themeColor="text1"/>
          <w:szCs w:val="22"/>
        </w:rPr>
        <w:t xml:space="preserve"> of </w:t>
      </w:r>
      <w:proofErr w:type="spellStart"/>
      <w:r w:rsidRPr="001D254A">
        <w:rPr>
          <w:rFonts w:asciiTheme="minorHAnsi" w:hAnsiTheme="minorHAnsi" w:cs="Times New Roman"/>
          <w:color w:val="10099F" w:themeColor="text1"/>
          <w:szCs w:val="22"/>
        </w:rPr>
        <w:t>pages</w:t>
      </w:r>
      <w:proofErr w:type="spellEnd"/>
      <w:r w:rsidRPr="001D254A">
        <w:rPr>
          <w:rFonts w:asciiTheme="minorHAnsi" w:hAnsiTheme="minorHAnsi" w:cs="Times New Roman"/>
          <w:color w:val="10099F" w:themeColor="text1"/>
          <w:szCs w:val="22"/>
        </w:rPr>
        <w:t xml:space="preserve"> (</w:t>
      </w:r>
      <w:proofErr w:type="spellStart"/>
      <w:r w:rsidRPr="001D254A">
        <w:rPr>
          <w:rFonts w:asciiTheme="minorHAnsi" w:hAnsiTheme="minorHAnsi" w:cs="Times New Roman"/>
          <w:color w:val="10099F" w:themeColor="text1"/>
          <w:szCs w:val="22"/>
        </w:rPr>
        <w:t>excluding</w:t>
      </w:r>
      <w:proofErr w:type="spellEnd"/>
      <w:r w:rsidRPr="001D254A">
        <w:rPr>
          <w:rFonts w:asciiTheme="minorHAnsi" w:hAnsiTheme="minorHAnsi" w:cs="Times New Roman"/>
          <w:color w:val="10099F" w:themeColor="text1"/>
          <w:szCs w:val="22"/>
        </w:rPr>
        <w:t xml:space="preserve"> list of </w:t>
      </w:r>
      <w:proofErr w:type="spellStart"/>
      <w:r w:rsidRPr="001D254A">
        <w:rPr>
          <w:rFonts w:asciiTheme="minorHAnsi" w:hAnsiTheme="minorHAnsi" w:cs="Times New Roman"/>
          <w:color w:val="10099F" w:themeColor="text1"/>
          <w:szCs w:val="22"/>
        </w:rPr>
        <w:t>references</w:t>
      </w:r>
      <w:proofErr w:type="spellEnd"/>
      <w:r w:rsidRPr="001D254A">
        <w:rPr>
          <w:rFonts w:asciiTheme="minorHAnsi" w:hAnsiTheme="minorHAnsi" w:cs="Times New Roman"/>
          <w:color w:val="10099F" w:themeColor="text1"/>
          <w:szCs w:val="22"/>
        </w:rPr>
        <w:t xml:space="preserve">) is </w:t>
      </w:r>
      <w:proofErr w:type="spellStart"/>
      <w:r w:rsidRPr="001D254A">
        <w:rPr>
          <w:rFonts w:asciiTheme="minorHAnsi" w:hAnsiTheme="minorHAnsi" w:cs="Times New Roman"/>
          <w:color w:val="10099F" w:themeColor="text1"/>
          <w:szCs w:val="22"/>
        </w:rPr>
        <w:t>ten</w:t>
      </w:r>
      <w:proofErr w:type="spellEnd"/>
      <w:r w:rsidRPr="001D254A">
        <w:rPr>
          <w:rFonts w:asciiTheme="minorHAnsi" w:hAnsiTheme="minorHAnsi" w:cs="Times New Roman"/>
          <w:color w:val="10099F" w:themeColor="text1"/>
          <w:szCs w:val="22"/>
        </w:rPr>
        <w:t xml:space="preserve"> </w:t>
      </w:r>
      <w:proofErr w:type="spellStart"/>
      <w:r w:rsidRPr="001D254A">
        <w:rPr>
          <w:rFonts w:asciiTheme="minorHAnsi" w:hAnsiTheme="minorHAnsi" w:cs="Times New Roman"/>
          <w:color w:val="10099F" w:themeColor="text1"/>
          <w:szCs w:val="22"/>
        </w:rPr>
        <w:t>pages</w:t>
      </w:r>
      <w:proofErr w:type="spellEnd"/>
      <w:r w:rsidRPr="001D254A">
        <w:rPr>
          <w:rFonts w:asciiTheme="minorHAnsi" w:hAnsiTheme="minorHAnsi" w:cs="Times New Roman"/>
          <w:color w:val="10099F" w:themeColor="text1"/>
          <w:szCs w:val="22"/>
        </w:rPr>
        <w:t>.</w:t>
      </w:r>
    </w:p>
    <w:p w14:paraId="71FE8D17" w14:textId="77777777" w:rsidR="00B33D46" w:rsidRPr="008052CB" w:rsidRDefault="00B33D46" w:rsidP="001D254A">
      <w:pPr>
        <w:pStyle w:val="Mlsgreinlista"/>
        <w:numPr>
          <w:ilvl w:val="0"/>
          <w:numId w:val="7"/>
        </w:numPr>
      </w:pPr>
      <w:r w:rsidRPr="008052CB">
        <w:t xml:space="preserve">The </w:t>
      </w:r>
      <w:proofErr w:type="spellStart"/>
      <w:r w:rsidRPr="008052CB">
        <w:t>description</w:t>
      </w:r>
      <w:proofErr w:type="spellEnd"/>
      <w:r w:rsidRPr="008052CB">
        <w:t xml:space="preserve"> </w:t>
      </w:r>
      <w:proofErr w:type="spellStart"/>
      <w:r w:rsidRPr="008052CB">
        <w:t>shall</w:t>
      </w:r>
      <w:proofErr w:type="spellEnd"/>
      <w:r w:rsidRPr="008052CB">
        <w:t xml:space="preserve"> </w:t>
      </w:r>
      <w:proofErr w:type="spellStart"/>
      <w:r w:rsidRPr="008052CB">
        <w:t>include</w:t>
      </w:r>
      <w:proofErr w:type="spellEnd"/>
      <w:r w:rsidRPr="008052CB">
        <w:t xml:space="preserve"> </w:t>
      </w:r>
      <w:proofErr w:type="spellStart"/>
      <w:r w:rsidRPr="008052CB">
        <w:t>the</w:t>
      </w:r>
      <w:proofErr w:type="spellEnd"/>
      <w:r w:rsidRPr="008052CB">
        <w:t xml:space="preserve"> </w:t>
      </w:r>
      <w:proofErr w:type="spellStart"/>
      <w:r w:rsidRPr="008052CB">
        <w:t>following</w:t>
      </w:r>
      <w:proofErr w:type="spellEnd"/>
      <w:r w:rsidRPr="008052CB">
        <w:t xml:space="preserve"> </w:t>
      </w:r>
      <w:proofErr w:type="spellStart"/>
      <w:r w:rsidRPr="008052CB">
        <w:t>chapters</w:t>
      </w:r>
      <w:proofErr w:type="spellEnd"/>
      <w:r w:rsidRPr="008052CB">
        <w:t>:</w:t>
      </w:r>
    </w:p>
    <w:p w14:paraId="4D77AFAE" w14:textId="77777777" w:rsidR="00B33D46" w:rsidRPr="008052CB" w:rsidRDefault="00B33D46" w:rsidP="001D254A">
      <w:pPr>
        <w:pStyle w:val="Mlsgreinlista"/>
        <w:numPr>
          <w:ilvl w:val="0"/>
          <w:numId w:val="7"/>
        </w:numPr>
      </w:pPr>
      <w:proofErr w:type="spellStart"/>
      <w:r w:rsidRPr="008052CB">
        <w:t>Overview</w:t>
      </w:r>
      <w:proofErr w:type="spellEnd"/>
      <w:r w:rsidRPr="008052CB">
        <w:t xml:space="preserve"> of </w:t>
      </w:r>
      <w:proofErr w:type="spellStart"/>
      <w:r w:rsidRPr="008052CB">
        <w:t>published</w:t>
      </w:r>
      <w:proofErr w:type="spellEnd"/>
      <w:r w:rsidRPr="008052CB">
        <w:t xml:space="preserve"> </w:t>
      </w:r>
      <w:proofErr w:type="spellStart"/>
      <w:r w:rsidRPr="008052CB">
        <w:t>literature</w:t>
      </w:r>
      <w:proofErr w:type="spellEnd"/>
      <w:r w:rsidRPr="008052CB">
        <w:t xml:space="preserve"> </w:t>
      </w:r>
      <w:proofErr w:type="spellStart"/>
      <w:r w:rsidRPr="008052CB">
        <w:t>in</w:t>
      </w:r>
      <w:proofErr w:type="spellEnd"/>
      <w:r w:rsidRPr="008052CB">
        <w:t xml:space="preserve"> </w:t>
      </w:r>
      <w:proofErr w:type="spellStart"/>
      <w:r w:rsidRPr="008052CB">
        <w:t>the</w:t>
      </w:r>
      <w:proofErr w:type="spellEnd"/>
      <w:r w:rsidRPr="008052CB">
        <w:t xml:space="preserve"> </w:t>
      </w:r>
      <w:proofErr w:type="spellStart"/>
      <w:r w:rsidRPr="008052CB">
        <w:t>field</w:t>
      </w:r>
      <w:proofErr w:type="spellEnd"/>
      <w:r w:rsidRPr="008052CB">
        <w:t xml:space="preserve"> </w:t>
      </w:r>
      <w:proofErr w:type="spellStart"/>
      <w:r w:rsidRPr="008052CB">
        <w:t>and</w:t>
      </w:r>
      <w:proofErr w:type="spellEnd"/>
      <w:r w:rsidRPr="008052CB">
        <w:t xml:space="preserve"> </w:t>
      </w:r>
      <w:proofErr w:type="spellStart"/>
      <w:r w:rsidRPr="008052CB">
        <w:t>the</w:t>
      </w:r>
      <w:proofErr w:type="spellEnd"/>
      <w:r w:rsidRPr="008052CB">
        <w:t xml:space="preserve"> </w:t>
      </w:r>
      <w:proofErr w:type="spellStart"/>
      <w:r w:rsidRPr="008052CB">
        <w:t>intended</w:t>
      </w:r>
      <w:proofErr w:type="spellEnd"/>
      <w:r w:rsidRPr="008052CB">
        <w:t xml:space="preserve"> </w:t>
      </w:r>
      <w:proofErr w:type="spellStart"/>
      <w:r w:rsidRPr="008052CB">
        <w:t>project‘s</w:t>
      </w:r>
      <w:proofErr w:type="spellEnd"/>
      <w:r w:rsidRPr="008052CB">
        <w:t xml:space="preserve"> </w:t>
      </w:r>
      <w:proofErr w:type="spellStart"/>
      <w:r w:rsidRPr="008052CB">
        <w:t>scientific</w:t>
      </w:r>
      <w:proofErr w:type="spellEnd"/>
      <w:r w:rsidRPr="008052CB">
        <w:t xml:space="preserve"> </w:t>
      </w:r>
      <w:proofErr w:type="spellStart"/>
      <w:r w:rsidRPr="008052CB">
        <w:t>merit</w:t>
      </w:r>
      <w:proofErr w:type="spellEnd"/>
      <w:r w:rsidRPr="008052CB">
        <w:t xml:space="preserve"> (2-4 </w:t>
      </w:r>
      <w:proofErr w:type="spellStart"/>
      <w:r w:rsidRPr="008052CB">
        <w:t>pages</w:t>
      </w:r>
      <w:proofErr w:type="spellEnd"/>
      <w:r w:rsidRPr="008052CB">
        <w:t>).</w:t>
      </w:r>
    </w:p>
    <w:p w14:paraId="039B8E97" w14:textId="77777777" w:rsidR="00B33D46" w:rsidRPr="008052CB" w:rsidRDefault="00B33D46" w:rsidP="001D254A">
      <w:pPr>
        <w:pStyle w:val="Mlsgreinlista"/>
        <w:numPr>
          <w:ilvl w:val="0"/>
          <w:numId w:val="7"/>
        </w:numPr>
      </w:pPr>
      <w:proofErr w:type="spellStart"/>
      <w:r w:rsidRPr="008052CB">
        <w:t>Aim</w:t>
      </w:r>
      <w:proofErr w:type="spellEnd"/>
      <w:r w:rsidRPr="008052CB">
        <w:t xml:space="preserve"> of </w:t>
      </w:r>
      <w:proofErr w:type="spellStart"/>
      <w:r w:rsidRPr="008052CB">
        <w:t>the</w:t>
      </w:r>
      <w:proofErr w:type="spellEnd"/>
      <w:r w:rsidRPr="008052CB">
        <w:t xml:space="preserve"> </w:t>
      </w:r>
      <w:proofErr w:type="spellStart"/>
      <w:r w:rsidRPr="008052CB">
        <w:t>research</w:t>
      </w:r>
      <w:proofErr w:type="spellEnd"/>
      <w:r w:rsidRPr="008052CB">
        <w:t xml:space="preserve"> </w:t>
      </w:r>
      <w:proofErr w:type="spellStart"/>
      <w:r w:rsidRPr="008052CB">
        <w:t>project</w:t>
      </w:r>
      <w:proofErr w:type="spellEnd"/>
    </w:p>
    <w:p w14:paraId="01B9EB4F" w14:textId="77777777" w:rsidR="00B33D46" w:rsidRPr="008052CB" w:rsidRDefault="00B33D46" w:rsidP="001D254A">
      <w:pPr>
        <w:pStyle w:val="Mlsgreinlista"/>
        <w:numPr>
          <w:ilvl w:val="0"/>
          <w:numId w:val="7"/>
        </w:numPr>
      </w:pPr>
      <w:r w:rsidRPr="008052CB">
        <w:t xml:space="preserve">Description of </w:t>
      </w:r>
      <w:proofErr w:type="spellStart"/>
      <w:r w:rsidRPr="008052CB">
        <w:t>the</w:t>
      </w:r>
      <w:proofErr w:type="spellEnd"/>
      <w:r w:rsidRPr="008052CB">
        <w:t xml:space="preserve"> </w:t>
      </w:r>
      <w:proofErr w:type="spellStart"/>
      <w:r w:rsidRPr="008052CB">
        <w:t>research</w:t>
      </w:r>
      <w:proofErr w:type="spellEnd"/>
      <w:r w:rsidRPr="008052CB">
        <w:t xml:space="preserve"> </w:t>
      </w:r>
      <w:proofErr w:type="spellStart"/>
      <w:r w:rsidRPr="008052CB">
        <w:t>project‘s</w:t>
      </w:r>
      <w:proofErr w:type="spellEnd"/>
      <w:r w:rsidRPr="008052CB">
        <w:t xml:space="preserve"> </w:t>
      </w:r>
      <w:proofErr w:type="spellStart"/>
      <w:r w:rsidRPr="008052CB">
        <w:t>execution</w:t>
      </w:r>
      <w:proofErr w:type="spellEnd"/>
      <w:r w:rsidRPr="008052CB">
        <w:t xml:space="preserve">, </w:t>
      </w:r>
      <w:proofErr w:type="spellStart"/>
      <w:r w:rsidRPr="008052CB">
        <w:t>including</w:t>
      </w:r>
      <w:proofErr w:type="spellEnd"/>
      <w:r w:rsidRPr="008052CB">
        <w:t xml:space="preserve"> </w:t>
      </w:r>
      <w:proofErr w:type="spellStart"/>
      <w:r w:rsidRPr="008052CB">
        <w:t>methods</w:t>
      </w:r>
      <w:proofErr w:type="spellEnd"/>
      <w:r w:rsidRPr="008052CB">
        <w:t xml:space="preserve">, </w:t>
      </w:r>
      <w:proofErr w:type="spellStart"/>
      <w:r w:rsidRPr="008052CB">
        <w:t>timetable</w:t>
      </w:r>
      <w:proofErr w:type="spellEnd"/>
      <w:r w:rsidRPr="008052CB">
        <w:t xml:space="preserve"> with </w:t>
      </w:r>
      <w:proofErr w:type="spellStart"/>
      <w:r w:rsidRPr="008052CB">
        <w:t>milestones</w:t>
      </w:r>
      <w:proofErr w:type="spellEnd"/>
      <w:r w:rsidRPr="008052CB">
        <w:t xml:space="preserve">, </w:t>
      </w:r>
      <w:proofErr w:type="spellStart"/>
      <w:r w:rsidRPr="008052CB">
        <w:t>collaborators</w:t>
      </w:r>
      <w:proofErr w:type="spellEnd"/>
      <w:r w:rsidRPr="008052CB">
        <w:t xml:space="preserve"> </w:t>
      </w:r>
      <w:proofErr w:type="spellStart"/>
      <w:r w:rsidRPr="008052CB">
        <w:t>and</w:t>
      </w:r>
      <w:proofErr w:type="spellEnd"/>
      <w:r w:rsidRPr="008052CB">
        <w:t xml:space="preserve"> PhD </w:t>
      </w:r>
      <w:proofErr w:type="spellStart"/>
      <w:r w:rsidRPr="008052CB">
        <w:t>student‘s</w:t>
      </w:r>
      <w:proofErr w:type="spellEnd"/>
      <w:r w:rsidRPr="008052CB">
        <w:t xml:space="preserve"> </w:t>
      </w:r>
      <w:proofErr w:type="spellStart"/>
      <w:r w:rsidRPr="008052CB">
        <w:t>role</w:t>
      </w:r>
      <w:proofErr w:type="spellEnd"/>
      <w:r w:rsidRPr="008052CB">
        <w:t xml:space="preserve"> within </w:t>
      </w:r>
      <w:proofErr w:type="spellStart"/>
      <w:r w:rsidRPr="008052CB">
        <w:t>the</w:t>
      </w:r>
      <w:proofErr w:type="spellEnd"/>
      <w:r w:rsidRPr="008052CB">
        <w:t xml:space="preserve"> collaboration (1-3 </w:t>
      </w:r>
      <w:proofErr w:type="spellStart"/>
      <w:r w:rsidRPr="008052CB">
        <w:t>pages</w:t>
      </w:r>
      <w:proofErr w:type="spellEnd"/>
      <w:r w:rsidRPr="008052CB">
        <w:t>)</w:t>
      </w:r>
    </w:p>
    <w:p w14:paraId="5484EEDE" w14:textId="77777777" w:rsidR="00B33D46" w:rsidRPr="008052CB" w:rsidRDefault="00B33D46" w:rsidP="001D254A">
      <w:pPr>
        <w:pStyle w:val="Mlsgreinlista"/>
        <w:numPr>
          <w:ilvl w:val="0"/>
          <w:numId w:val="7"/>
        </w:numPr>
      </w:pPr>
      <w:r w:rsidRPr="008052CB">
        <w:t xml:space="preserve">Scientific </w:t>
      </w:r>
      <w:proofErr w:type="spellStart"/>
      <w:r w:rsidRPr="008052CB">
        <w:t>articles</w:t>
      </w:r>
      <w:proofErr w:type="spellEnd"/>
      <w:r w:rsidRPr="008052CB">
        <w:t xml:space="preserve"> </w:t>
      </w:r>
      <w:proofErr w:type="spellStart"/>
      <w:r w:rsidRPr="008052CB">
        <w:t>to</w:t>
      </w:r>
      <w:proofErr w:type="spellEnd"/>
      <w:r w:rsidRPr="008052CB">
        <w:t xml:space="preserve"> </w:t>
      </w:r>
      <w:proofErr w:type="spellStart"/>
      <w:r w:rsidRPr="008052CB">
        <w:t>be</w:t>
      </w:r>
      <w:proofErr w:type="spellEnd"/>
      <w:r w:rsidRPr="008052CB">
        <w:t xml:space="preserve"> </w:t>
      </w:r>
      <w:proofErr w:type="spellStart"/>
      <w:r w:rsidRPr="008052CB">
        <w:t>published</w:t>
      </w:r>
      <w:proofErr w:type="spellEnd"/>
      <w:r w:rsidRPr="008052CB">
        <w:t xml:space="preserve"> </w:t>
      </w:r>
      <w:proofErr w:type="spellStart"/>
      <w:r w:rsidRPr="008052CB">
        <w:t>in</w:t>
      </w:r>
      <w:proofErr w:type="spellEnd"/>
      <w:r w:rsidRPr="008052CB">
        <w:t xml:space="preserve"> </w:t>
      </w:r>
      <w:proofErr w:type="spellStart"/>
      <w:r w:rsidRPr="008052CB">
        <w:t>peer-reviewed</w:t>
      </w:r>
      <w:proofErr w:type="spellEnd"/>
      <w:r w:rsidRPr="008052CB">
        <w:t xml:space="preserve"> </w:t>
      </w:r>
      <w:proofErr w:type="spellStart"/>
      <w:r w:rsidRPr="008052CB">
        <w:t>international</w:t>
      </w:r>
      <w:proofErr w:type="spellEnd"/>
      <w:r w:rsidRPr="008052CB">
        <w:t xml:space="preserve"> </w:t>
      </w:r>
      <w:proofErr w:type="spellStart"/>
      <w:r w:rsidRPr="008052CB">
        <w:t>academic</w:t>
      </w:r>
      <w:proofErr w:type="spellEnd"/>
      <w:r w:rsidRPr="008052CB">
        <w:t xml:space="preserve"> </w:t>
      </w:r>
      <w:proofErr w:type="spellStart"/>
      <w:r w:rsidRPr="008052CB">
        <w:t>journals</w:t>
      </w:r>
      <w:proofErr w:type="spellEnd"/>
      <w:r w:rsidRPr="008052CB">
        <w:t xml:space="preserve"> (½-1 </w:t>
      </w:r>
      <w:proofErr w:type="spellStart"/>
      <w:r w:rsidRPr="008052CB">
        <w:t>pages</w:t>
      </w:r>
      <w:proofErr w:type="spellEnd"/>
      <w:r w:rsidRPr="008052CB">
        <w:t xml:space="preserve">) </w:t>
      </w:r>
      <w:proofErr w:type="spellStart"/>
      <w:r w:rsidRPr="008052CB">
        <w:t>if</w:t>
      </w:r>
      <w:proofErr w:type="spellEnd"/>
      <w:r w:rsidRPr="008052CB">
        <w:t xml:space="preserve"> </w:t>
      </w:r>
      <w:proofErr w:type="spellStart"/>
      <w:r w:rsidRPr="008052CB">
        <w:t>the</w:t>
      </w:r>
      <w:proofErr w:type="spellEnd"/>
      <w:r w:rsidRPr="008052CB">
        <w:t xml:space="preserve"> PhD </w:t>
      </w:r>
      <w:proofErr w:type="spellStart"/>
      <w:r w:rsidRPr="008052CB">
        <w:t>thesis</w:t>
      </w:r>
      <w:proofErr w:type="spellEnd"/>
      <w:r w:rsidRPr="008052CB">
        <w:t xml:space="preserve"> is </w:t>
      </w:r>
      <w:proofErr w:type="spellStart"/>
      <w:r w:rsidRPr="008052CB">
        <w:t>intended</w:t>
      </w:r>
      <w:proofErr w:type="spellEnd"/>
      <w:r w:rsidRPr="008052CB">
        <w:t xml:space="preserve"> </w:t>
      </w:r>
      <w:proofErr w:type="spellStart"/>
      <w:r w:rsidRPr="008052CB">
        <w:t>to</w:t>
      </w:r>
      <w:proofErr w:type="spellEnd"/>
      <w:r w:rsidRPr="008052CB">
        <w:t xml:space="preserve"> </w:t>
      </w:r>
      <w:proofErr w:type="spellStart"/>
      <w:r w:rsidRPr="008052CB">
        <w:t>be</w:t>
      </w:r>
      <w:proofErr w:type="spellEnd"/>
      <w:r w:rsidRPr="008052CB">
        <w:t xml:space="preserve"> </w:t>
      </w:r>
      <w:proofErr w:type="spellStart"/>
      <w:r w:rsidRPr="008052CB">
        <w:t>based</w:t>
      </w:r>
      <w:proofErr w:type="spellEnd"/>
      <w:r w:rsidRPr="008052CB">
        <w:t xml:space="preserve"> on </w:t>
      </w:r>
      <w:proofErr w:type="spellStart"/>
      <w:r w:rsidRPr="008052CB">
        <w:t>material</w:t>
      </w:r>
      <w:proofErr w:type="spellEnd"/>
      <w:r w:rsidRPr="008052CB">
        <w:t xml:space="preserve"> for </w:t>
      </w:r>
      <w:proofErr w:type="spellStart"/>
      <w:r w:rsidRPr="008052CB">
        <w:t>publication</w:t>
      </w:r>
      <w:proofErr w:type="spellEnd"/>
      <w:r w:rsidRPr="008052CB">
        <w:t xml:space="preserve">. State </w:t>
      </w:r>
      <w:proofErr w:type="spellStart"/>
      <w:r w:rsidRPr="008052CB">
        <w:t>if</w:t>
      </w:r>
      <w:proofErr w:type="spellEnd"/>
      <w:r w:rsidRPr="008052CB">
        <w:t xml:space="preserve"> </w:t>
      </w:r>
      <w:proofErr w:type="spellStart"/>
      <w:r w:rsidRPr="008052CB">
        <w:t>this</w:t>
      </w:r>
      <w:proofErr w:type="spellEnd"/>
      <w:r w:rsidRPr="008052CB">
        <w:t xml:space="preserve"> is not </w:t>
      </w:r>
      <w:proofErr w:type="spellStart"/>
      <w:r w:rsidRPr="008052CB">
        <w:t>the</w:t>
      </w:r>
      <w:proofErr w:type="spellEnd"/>
      <w:r w:rsidRPr="008052CB">
        <w:t xml:space="preserve"> </w:t>
      </w:r>
      <w:proofErr w:type="spellStart"/>
      <w:r w:rsidRPr="008052CB">
        <w:t>intention</w:t>
      </w:r>
      <w:proofErr w:type="spellEnd"/>
      <w:r w:rsidRPr="008052CB">
        <w:t xml:space="preserve">, </w:t>
      </w:r>
      <w:proofErr w:type="spellStart"/>
      <w:r w:rsidRPr="008052CB">
        <w:t>i.e</w:t>
      </w:r>
      <w:proofErr w:type="spellEnd"/>
      <w:r w:rsidRPr="008052CB">
        <w:t xml:space="preserve">. </w:t>
      </w:r>
      <w:proofErr w:type="spellStart"/>
      <w:r w:rsidRPr="008052CB">
        <w:t>if</w:t>
      </w:r>
      <w:proofErr w:type="spellEnd"/>
      <w:r w:rsidRPr="008052CB">
        <w:t xml:space="preserve"> it is </w:t>
      </w:r>
      <w:proofErr w:type="spellStart"/>
      <w:r w:rsidRPr="008052CB">
        <w:t>intended</w:t>
      </w:r>
      <w:proofErr w:type="spellEnd"/>
      <w:r w:rsidRPr="008052CB">
        <w:t xml:space="preserve"> </w:t>
      </w:r>
      <w:proofErr w:type="spellStart"/>
      <w:r w:rsidRPr="008052CB">
        <w:t>to</w:t>
      </w:r>
      <w:proofErr w:type="spellEnd"/>
      <w:r w:rsidRPr="008052CB">
        <w:t xml:space="preserve"> </w:t>
      </w:r>
      <w:proofErr w:type="spellStart"/>
      <w:r w:rsidRPr="008052CB">
        <w:t>submit</w:t>
      </w:r>
      <w:proofErr w:type="spellEnd"/>
      <w:r w:rsidRPr="008052CB">
        <w:t xml:space="preserve"> a </w:t>
      </w:r>
      <w:proofErr w:type="spellStart"/>
      <w:r w:rsidRPr="008052CB">
        <w:t>comprehensive</w:t>
      </w:r>
      <w:proofErr w:type="spellEnd"/>
      <w:r w:rsidRPr="008052CB">
        <w:t xml:space="preserve"> PhD </w:t>
      </w:r>
      <w:proofErr w:type="spellStart"/>
      <w:r w:rsidRPr="008052CB">
        <w:t>thesis</w:t>
      </w:r>
      <w:proofErr w:type="spellEnd"/>
      <w:r w:rsidRPr="008052CB">
        <w:t xml:space="preserve"> (</w:t>
      </w:r>
      <w:proofErr w:type="spellStart"/>
      <w:r w:rsidRPr="001D254A">
        <w:rPr>
          <w:i/>
          <w:iCs/>
        </w:rPr>
        <w:t>monograph</w:t>
      </w:r>
      <w:proofErr w:type="spellEnd"/>
      <w:r w:rsidRPr="008052CB">
        <w:t>).</w:t>
      </w:r>
    </w:p>
    <w:p w14:paraId="0ACCAB32" w14:textId="77777777" w:rsidR="00B33D46" w:rsidRPr="008052CB" w:rsidRDefault="00B33D46" w:rsidP="001D254A">
      <w:pPr>
        <w:pStyle w:val="Mlsgreinlista"/>
        <w:numPr>
          <w:ilvl w:val="0"/>
          <w:numId w:val="7"/>
        </w:numPr>
      </w:pPr>
      <w:proofErr w:type="spellStart"/>
      <w:r w:rsidRPr="008052CB">
        <w:t>Ethical</w:t>
      </w:r>
      <w:proofErr w:type="spellEnd"/>
      <w:r w:rsidRPr="008052CB">
        <w:t xml:space="preserve"> </w:t>
      </w:r>
      <w:proofErr w:type="spellStart"/>
      <w:r w:rsidRPr="008052CB">
        <w:t>considerations</w:t>
      </w:r>
      <w:proofErr w:type="spellEnd"/>
    </w:p>
    <w:p w14:paraId="68D060E6" w14:textId="77777777" w:rsidR="00B33D46" w:rsidRPr="008052CB" w:rsidRDefault="00B33D46" w:rsidP="001D254A">
      <w:pPr>
        <w:pStyle w:val="Mlsgreinlista"/>
        <w:numPr>
          <w:ilvl w:val="0"/>
          <w:numId w:val="7"/>
        </w:numPr>
      </w:pPr>
      <w:r w:rsidRPr="008052CB">
        <w:t xml:space="preserve">List of </w:t>
      </w:r>
      <w:proofErr w:type="spellStart"/>
      <w:r w:rsidRPr="008052CB">
        <w:t>references</w:t>
      </w:r>
      <w:proofErr w:type="spellEnd"/>
    </w:p>
    <w:p w14:paraId="26D85B96" w14:textId="77777777" w:rsidR="009C7795" w:rsidRDefault="009C7795" w:rsidP="00B33D46"/>
    <w:p w14:paraId="79251C6A" w14:textId="77777777" w:rsidR="002D3656" w:rsidRDefault="002D3656" w:rsidP="00B33D46"/>
    <w:p w14:paraId="238E8A0F" w14:textId="2E532B7B" w:rsidR="002D3656" w:rsidRDefault="002D3656">
      <w:r>
        <w:br w:type="page"/>
      </w:r>
    </w:p>
    <w:p w14:paraId="7220750B" w14:textId="54D3A5F5" w:rsidR="002D3656" w:rsidRDefault="005050F1" w:rsidP="005050F1">
      <w:pPr>
        <w:jc w:val="center"/>
        <w:rPr>
          <w:rFonts w:eastAsia="Times New Roman" w:cs="Arial"/>
          <w:b/>
          <w:szCs w:val="22"/>
          <w:lang w:val="en-GB"/>
        </w:rPr>
      </w:pPr>
      <w:r>
        <w:rPr>
          <w:rFonts w:eastAsia="Times New Roman" w:cs="Arial"/>
          <w:b/>
          <w:szCs w:val="22"/>
          <w:lang w:val="en-GB"/>
        </w:rPr>
        <w:lastRenderedPageBreak/>
        <w:t xml:space="preserve">Note that the following are outlines for the evaluation of the research proposal, attached here to provide context – the applicant (doctoral student) should not fill out this </w:t>
      </w:r>
      <w:proofErr w:type="gramStart"/>
      <w:r>
        <w:rPr>
          <w:rFonts w:eastAsia="Times New Roman" w:cs="Arial"/>
          <w:b/>
          <w:szCs w:val="22"/>
          <w:lang w:val="en-GB"/>
        </w:rPr>
        <w:t>part</w:t>
      </w:r>
      <w:proofErr w:type="gramEnd"/>
    </w:p>
    <w:p w14:paraId="503DEE1A" w14:textId="56453AA8" w:rsidR="005050F1" w:rsidRPr="004D1C8C" w:rsidRDefault="005050F1" w:rsidP="005050F1">
      <w:pPr>
        <w:jc w:val="center"/>
        <w:rPr>
          <w:rFonts w:eastAsia="Times New Roman" w:cs="Arial"/>
          <w:b/>
          <w:szCs w:val="22"/>
          <w:lang w:val="en-GB"/>
        </w:rPr>
      </w:pPr>
      <w:r>
        <w:rPr>
          <w:rFonts w:eastAsia="Times New Roman" w:cs="Arial"/>
          <w:b/>
          <w:szCs w:val="22"/>
          <w:lang w:val="en-GB"/>
        </w:rPr>
        <w:t>=====================</w:t>
      </w:r>
    </w:p>
    <w:p w14:paraId="1E864A56" w14:textId="77777777" w:rsidR="005050F1" w:rsidRDefault="005050F1" w:rsidP="002D3656">
      <w:pPr>
        <w:rPr>
          <w:rFonts w:ascii="Jost* Semi" w:hAnsi="Jost* Semi"/>
          <w:bCs/>
          <w:szCs w:val="22"/>
          <w:lang w:val="en-GB"/>
        </w:rPr>
      </w:pPr>
    </w:p>
    <w:p w14:paraId="62371943" w14:textId="594DF394" w:rsidR="002D3656" w:rsidRPr="002D3656" w:rsidRDefault="002D3656" w:rsidP="002D3656">
      <w:pPr>
        <w:rPr>
          <w:rFonts w:ascii="Jost* Semi" w:eastAsia="Calibri" w:hAnsi="Jost* Semi"/>
          <w:bCs/>
          <w:szCs w:val="22"/>
          <w:lang w:val="en-GB"/>
        </w:rPr>
      </w:pPr>
      <w:r w:rsidRPr="002D3656">
        <w:rPr>
          <w:rFonts w:ascii="Jost* Semi" w:hAnsi="Jost* Semi"/>
          <w:bCs/>
          <w:szCs w:val="22"/>
          <w:lang w:val="en-GB"/>
        </w:rPr>
        <w:t xml:space="preserve">Statement on application for doctoral studies at the </w:t>
      </w:r>
      <w:proofErr w:type="gramStart"/>
      <w:r w:rsidRPr="002D3656">
        <w:rPr>
          <w:rFonts w:ascii="Jost* Semi" w:hAnsi="Jost* Semi"/>
          <w:bCs/>
          <w:szCs w:val="22"/>
          <w:lang w:val="en-GB"/>
        </w:rPr>
        <w:t>Faculty</w:t>
      </w:r>
      <w:proofErr w:type="gramEnd"/>
      <w:r w:rsidRPr="002D3656">
        <w:rPr>
          <w:rFonts w:ascii="Jost* Semi" w:hAnsi="Jost* Semi"/>
          <w:bCs/>
          <w:szCs w:val="22"/>
          <w:lang w:val="en-GB"/>
        </w:rPr>
        <w:t xml:space="preserve"> of </w:t>
      </w:r>
      <w:r w:rsidRPr="002D3656">
        <w:rPr>
          <w:rFonts w:ascii="Jost* Semi" w:hAnsi="Jost* Semi"/>
          <w:bCs/>
          <w:szCs w:val="22"/>
          <w:highlight w:val="green"/>
          <w:lang w:val="en-GB"/>
        </w:rPr>
        <w:t>***</w:t>
      </w:r>
      <w:r w:rsidRPr="002D3656">
        <w:rPr>
          <w:rFonts w:ascii="Jost* Semi" w:eastAsia="Calibri" w:hAnsi="Jost* Semi"/>
          <w:bCs/>
          <w:szCs w:val="22"/>
          <w:lang w:val="en-GB"/>
        </w:rPr>
        <w:br/>
      </w:r>
      <w:r w:rsidRPr="002D3656">
        <w:rPr>
          <w:rFonts w:ascii="Jost* Semi" w:hAnsi="Jost* Semi"/>
          <w:bCs/>
          <w:szCs w:val="22"/>
          <w:lang w:val="en-GB"/>
        </w:rPr>
        <w:t xml:space="preserve">University of Iceland School of Health Sciences     </w:t>
      </w:r>
    </w:p>
    <w:p w14:paraId="76D0F953" w14:textId="77777777" w:rsidR="002D3656" w:rsidRPr="002D3656" w:rsidRDefault="002D3656" w:rsidP="002D3656">
      <w:pPr>
        <w:ind w:left="7200" w:firstLine="720"/>
        <w:rPr>
          <w:rFonts w:ascii="Jost* Light" w:eastAsia="Calibri" w:hAnsi="Jost* Light"/>
          <w:szCs w:val="22"/>
          <w:lang w:val="en-GB"/>
        </w:rPr>
      </w:pPr>
      <w:r w:rsidRPr="002D3656">
        <w:rPr>
          <w:rFonts w:ascii="Jost* Light" w:hAnsi="Jost* Light"/>
          <w:szCs w:val="22"/>
          <w:lang w:val="en-GB"/>
        </w:rPr>
        <w:t>Date:</w:t>
      </w:r>
    </w:p>
    <w:p w14:paraId="49F9EB20" w14:textId="77777777" w:rsidR="002D3656" w:rsidRPr="002D3656" w:rsidRDefault="002D3656" w:rsidP="002D3656">
      <w:pPr>
        <w:spacing w:line="360" w:lineRule="auto"/>
        <w:rPr>
          <w:rFonts w:ascii="Jost* Light" w:eastAsia="Calibri" w:hAnsi="Jost* Light"/>
          <w:bCs/>
          <w:szCs w:val="22"/>
          <w:lang w:val="en-GB"/>
        </w:rPr>
      </w:pPr>
      <w:r w:rsidRPr="002D3656">
        <w:rPr>
          <w:rFonts w:ascii="Jost* Semi" w:hAnsi="Jost* Semi"/>
          <w:bCs/>
          <w:szCs w:val="22"/>
          <w:lang w:val="en-GB"/>
        </w:rPr>
        <w:t>Name of applicant and ID no.</w:t>
      </w:r>
      <w:r w:rsidRPr="002D3656">
        <w:rPr>
          <w:rFonts w:ascii="Jost* Light" w:hAnsi="Jost* Light"/>
          <w:bCs/>
          <w:szCs w:val="22"/>
          <w:lang w:val="en-GB"/>
        </w:rPr>
        <w:t>:</w:t>
      </w:r>
    </w:p>
    <w:p w14:paraId="13BDFBC6" w14:textId="017407E7" w:rsidR="002D3656" w:rsidRPr="002D3656" w:rsidRDefault="002D3656" w:rsidP="002D3656">
      <w:pPr>
        <w:spacing w:line="360" w:lineRule="auto"/>
        <w:rPr>
          <w:rFonts w:ascii="Jost* Light" w:eastAsia="Calibri" w:hAnsi="Jost* Light" w:cs="Tahoma"/>
          <w:bCs/>
          <w:szCs w:val="22"/>
          <w:lang w:val="en-GB"/>
        </w:rPr>
      </w:pPr>
      <w:r w:rsidRPr="00E51717">
        <w:rPr>
          <w:rFonts w:ascii="Jost* Semi" w:hAnsi="Jost* Semi"/>
          <w:bCs/>
          <w:szCs w:val="22"/>
          <w:lang w:val="en-GB"/>
        </w:rPr>
        <w:t>Title of thesis project</w:t>
      </w:r>
      <w:r w:rsidRPr="002D3656">
        <w:rPr>
          <w:rFonts w:ascii="Jost* Light" w:hAnsi="Jost* Light"/>
          <w:bCs/>
          <w:szCs w:val="22"/>
          <w:lang w:val="en-GB"/>
        </w:rPr>
        <w:t>:</w:t>
      </w:r>
    </w:p>
    <w:p w14:paraId="7A70A9E7" w14:textId="5A2A0666" w:rsidR="002D3656" w:rsidRPr="002D3656" w:rsidRDefault="002D3656" w:rsidP="002D3656">
      <w:pPr>
        <w:spacing w:line="360" w:lineRule="auto"/>
        <w:rPr>
          <w:rFonts w:ascii="Jost* Light" w:eastAsia="Calibri" w:hAnsi="Jost* Light"/>
          <w:bCs/>
          <w:szCs w:val="22"/>
          <w:lang w:val="en-GB"/>
        </w:rPr>
      </w:pPr>
      <w:r w:rsidRPr="002D3656">
        <w:rPr>
          <w:rFonts w:ascii="Jost* Semi" w:hAnsi="Jost* Semi"/>
          <w:bCs/>
          <w:szCs w:val="22"/>
          <w:lang w:val="en-GB"/>
        </w:rPr>
        <w:t xml:space="preserve">Proposed doctoral </w:t>
      </w:r>
      <w:proofErr w:type="gramStart"/>
      <w:r w:rsidRPr="002D3656">
        <w:rPr>
          <w:rFonts w:ascii="Jost* Semi" w:hAnsi="Jost* Semi"/>
          <w:bCs/>
          <w:szCs w:val="22"/>
          <w:lang w:val="en-GB"/>
        </w:rPr>
        <w:t>committee</w:t>
      </w:r>
      <w:proofErr w:type="gramEnd"/>
    </w:p>
    <w:p w14:paraId="4F32EDFD" w14:textId="01784B73" w:rsidR="002D3656" w:rsidRPr="002D3656" w:rsidRDefault="002D3656" w:rsidP="002D3656">
      <w:pPr>
        <w:spacing w:line="360" w:lineRule="auto"/>
        <w:rPr>
          <w:rFonts w:ascii="Jost* Light" w:eastAsia="Calibri" w:hAnsi="Jost* Light"/>
          <w:bCs/>
          <w:szCs w:val="22"/>
          <w:lang w:val="en-GB"/>
        </w:rPr>
      </w:pPr>
      <w:r w:rsidRPr="00E51717">
        <w:rPr>
          <w:rFonts w:ascii="Jost* Light" w:hAnsi="Jost* Light"/>
          <w:bCs/>
          <w:szCs w:val="22"/>
          <w:lang w:val="en-GB"/>
        </w:rPr>
        <w:t>Administrative supervisor</w:t>
      </w:r>
      <w:r w:rsidRPr="002D3656">
        <w:rPr>
          <w:rFonts w:ascii="Jost* Light" w:hAnsi="Jost* Light"/>
          <w:bCs/>
          <w:szCs w:val="22"/>
          <w:lang w:val="en-GB"/>
        </w:rPr>
        <w:t>:</w:t>
      </w:r>
    </w:p>
    <w:p w14:paraId="6FE0F27A" w14:textId="1A6D8F3A" w:rsidR="002D3656" w:rsidRPr="002D3656" w:rsidRDefault="002D3656" w:rsidP="002D3656">
      <w:pPr>
        <w:spacing w:line="360" w:lineRule="auto"/>
        <w:rPr>
          <w:rFonts w:ascii="Jost* Light" w:eastAsia="Calibri" w:hAnsi="Jost* Light"/>
          <w:bCs/>
          <w:szCs w:val="22"/>
          <w:lang w:val="en-GB"/>
        </w:rPr>
      </w:pPr>
      <w:r w:rsidRPr="00E51717">
        <w:rPr>
          <w:rFonts w:ascii="Jost* Light" w:hAnsi="Jost* Light"/>
          <w:bCs/>
          <w:szCs w:val="22"/>
          <w:lang w:val="en-GB"/>
        </w:rPr>
        <w:t>Academic supervisor</w:t>
      </w:r>
      <w:r w:rsidRPr="002D3656">
        <w:rPr>
          <w:rFonts w:ascii="Jost* Light" w:hAnsi="Jost* Light"/>
          <w:bCs/>
          <w:szCs w:val="22"/>
          <w:lang w:val="en-GB"/>
        </w:rPr>
        <w:t>:</w:t>
      </w:r>
    </w:p>
    <w:p w14:paraId="23C31DEB" w14:textId="74CE7CCB" w:rsidR="002D3656" w:rsidRPr="002D3656" w:rsidRDefault="002D3656" w:rsidP="002D3656">
      <w:pPr>
        <w:rPr>
          <w:rFonts w:ascii="Jost* Light" w:eastAsia="Calibri" w:hAnsi="Jost* Light"/>
          <w:bCs/>
          <w:szCs w:val="22"/>
          <w:lang w:val="en-GB"/>
        </w:rPr>
      </w:pPr>
      <w:r w:rsidRPr="00E51717">
        <w:rPr>
          <w:rFonts w:ascii="Jost* Light" w:hAnsi="Jost* Light"/>
          <w:bCs/>
          <w:szCs w:val="22"/>
          <w:lang w:val="en-GB"/>
        </w:rPr>
        <w:t>Other committee members</w:t>
      </w:r>
      <w:r w:rsidRPr="002D3656">
        <w:rPr>
          <w:rFonts w:ascii="Jost* Light" w:hAnsi="Jost* Light"/>
          <w:bCs/>
          <w:szCs w:val="22"/>
          <w:lang w:val="en-GB"/>
        </w:rPr>
        <w:t>:</w:t>
      </w:r>
    </w:p>
    <w:p w14:paraId="0F5F93EB" w14:textId="77777777" w:rsidR="002D3656" w:rsidRPr="002D3656" w:rsidRDefault="002D3656" w:rsidP="002D3656">
      <w:pPr>
        <w:rPr>
          <w:rFonts w:ascii="Jost* Light" w:eastAsia="Calibri" w:hAnsi="Jost* Light"/>
          <w:b/>
          <w:szCs w:val="22"/>
          <w:lang w:val="en-GB"/>
        </w:rPr>
      </w:pPr>
    </w:p>
    <w:p w14:paraId="69EDC074" w14:textId="77777777" w:rsidR="002D3656" w:rsidRPr="002D3656" w:rsidRDefault="002D3656" w:rsidP="002D3656">
      <w:pPr>
        <w:rPr>
          <w:rFonts w:ascii="Jost* Light" w:eastAsia="Calibri" w:hAnsi="Jost* Light"/>
          <w:b/>
          <w:szCs w:val="22"/>
          <w:lang w:val="en-GB"/>
        </w:rPr>
      </w:pPr>
    </w:p>
    <w:p w14:paraId="60FD1D9F" w14:textId="77777777" w:rsidR="002D3656" w:rsidRPr="002D3656" w:rsidRDefault="002D3656" w:rsidP="002D3656">
      <w:pPr>
        <w:spacing w:line="360" w:lineRule="auto"/>
        <w:rPr>
          <w:rFonts w:ascii="Jost* Light" w:eastAsia="Calibri" w:hAnsi="Jost* Light"/>
          <w:b/>
          <w:szCs w:val="22"/>
          <w:lang w:val="en-GB"/>
        </w:rPr>
      </w:pPr>
      <w:r w:rsidRPr="002D3656">
        <w:rPr>
          <w:rFonts w:ascii="Jost* Semi" w:hAnsi="Jost* Semi"/>
          <w:bCs/>
          <w:szCs w:val="22"/>
          <w:lang w:val="en-GB"/>
        </w:rPr>
        <w:t>The applicant and the doctoral committee</w:t>
      </w:r>
      <w:r w:rsidRPr="002D3656">
        <w:rPr>
          <w:rFonts w:ascii="Jost* Light" w:hAnsi="Jost* Light"/>
          <w:b/>
          <w:szCs w:val="22"/>
          <w:lang w:val="en-GB"/>
        </w:rPr>
        <w:t>:</w:t>
      </w:r>
    </w:p>
    <w:p w14:paraId="696643C9" w14:textId="77777777" w:rsidR="002D3656" w:rsidRPr="002D3656" w:rsidRDefault="002D3656" w:rsidP="002D3656">
      <w:pPr>
        <w:spacing w:line="360" w:lineRule="auto"/>
        <w:rPr>
          <w:rFonts w:ascii="Jost* Light" w:eastAsia="Calibri" w:hAnsi="Jost* Light"/>
          <w:i/>
          <w:szCs w:val="22"/>
          <w:lang w:val="en-GB"/>
        </w:rPr>
      </w:pPr>
      <w:r w:rsidRPr="002D3656">
        <w:rPr>
          <w:rFonts w:ascii="Jost* Light" w:hAnsi="Jost* Light"/>
          <w:bCs/>
          <w:szCs w:val="22"/>
          <w:lang w:val="en-GB"/>
        </w:rPr>
        <w:t>Competence of the applicant:</w:t>
      </w:r>
      <w:r w:rsidRPr="002D3656">
        <w:rPr>
          <w:rFonts w:ascii="Jost* Light" w:hAnsi="Jost* Light"/>
          <w:b/>
          <w:szCs w:val="22"/>
          <w:lang w:val="en-GB"/>
        </w:rPr>
        <w:t xml:space="preserve"> </w:t>
      </w:r>
      <w:r w:rsidRPr="002D3656">
        <w:rPr>
          <w:rFonts w:ascii="Jost* Light" w:hAnsi="Jost* Light"/>
          <w:i/>
          <w:szCs w:val="22"/>
          <w:lang w:val="en-GB"/>
        </w:rPr>
        <w:t xml:space="preserve">Acceptable – good </w:t>
      </w:r>
      <w:r w:rsidRPr="002D3656">
        <w:rPr>
          <w:rFonts w:ascii="Jost* Light" w:eastAsia="Calibri" w:hAnsi="Jost* Light"/>
          <w:i/>
          <w:iCs/>
          <w:szCs w:val="22"/>
          <w:lang w:val="en-GB"/>
        </w:rPr>
        <w:t>–</w:t>
      </w:r>
      <w:r w:rsidRPr="002D3656">
        <w:rPr>
          <w:rFonts w:ascii="Jost* Light" w:hAnsi="Jost* Light"/>
          <w:i/>
          <w:szCs w:val="22"/>
          <w:lang w:val="en-GB"/>
        </w:rPr>
        <w:t xml:space="preserve"> excellent</w:t>
      </w:r>
    </w:p>
    <w:p w14:paraId="13436CDC" w14:textId="77777777" w:rsidR="002D3656" w:rsidRPr="002D3656" w:rsidRDefault="002D3656" w:rsidP="002D3656">
      <w:pPr>
        <w:spacing w:line="360" w:lineRule="auto"/>
        <w:rPr>
          <w:rFonts w:ascii="Jost* Light" w:eastAsia="Calibri" w:hAnsi="Jost* Light"/>
          <w:szCs w:val="22"/>
          <w:lang w:val="en-GB"/>
        </w:rPr>
      </w:pPr>
      <w:r w:rsidRPr="002D3656">
        <w:rPr>
          <w:rFonts w:ascii="Jost* Light" w:hAnsi="Jost* Light"/>
          <w:szCs w:val="22"/>
          <w:lang w:val="en-GB"/>
        </w:rPr>
        <w:t xml:space="preserve">The applicant requires additional preparation: </w:t>
      </w:r>
      <w:r w:rsidRPr="002D3656">
        <w:rPr>
          <w:rFonts w:ascii="Jost* Light" w:hAnsi="Jost* Light"/>
          <w:i/>
          <w:szCs w:val="22"/>
          <w:lang w:val="en-GB"/>
        </w:rPr>
        <w:t>Yes – No. If yes, how:</w:t>
      </w:r>
    </w:p>
    <w:p w14:paraId="1CB3EA8C" w14:textId="77777777" w:rsidR="002D3656" w:rsidRPr="002D3656" w:rsidRDefault="002D3656" w:rsidP="002D3656">
      <w:pPr>
        <w:spacing w:line="360" w:lineRule="auto"/>
        <w:rPr>
          <w:rFonts w:ascii="Jost* Light" w:eastAsia="Calibri" w:hAnsi="Jost* Light"/>
          <w:b/>
          <w:szCs w:val="22"/>
          <w:lang w:val="en-GB"/>
        </w:rPr>
      </w:pPr>
      <w:r w:rsidRPr="002D3656">
        <w:rPr>
          <w:rFonts w:ascii="Jost* Light" w:hAnsi="Jost* Light"/>
          <w:bCs/>
          <w:szCs w:val="22"/>
          <w:lang w:val="en-GB"/>
        </w:rPr>
        <w:t>Ability and specialization of members of the doctoral committee:</w:t>
      </w:r>
      <w:r w:rsidRPr="002D3656">
        <w:rPr>
          <w:rFonts w:ascii="Jost* Light" w:hAnsi="Jost* Light"/>
          <w:b/>
          <w:szCs w:val="22"/>
          <w:lang w:val="en-GB"/>
        </w:rPr>
        <w:t xml:space="preserve"> </w:t>
      </w:r>
      <w:r w:rsidRPr="002D3656">
        <w:rPr>
          <w:rFonts w:ascii="Jost* Light" w:hAnsi="Jost* Light"/>
          <w:i/>
          <w:szCs w:val="22"/>
          <w:lang w:val="en-GB"/>
        </w:rPr>
        <w:t>Acceptable – Good - Excellent</w:t>
      </w:r>
    </w:p>
    <w:p w14:paraId="3D39C04C" w14:textId="77777777" w:rsidR="002D3656" w:rsidRPr="002D3656" w:rsidRDefault="002D3656" w:rsidP="002D3656">
      <w:pPr>
        <w:spacing w:line="360" w:lineRule="auto"/>
        <w:rPr>
          <w:rFonts w:ascii="Jost* Light" w:hAnsi="Jost* Light"/>
          <w:szCs w:val="22"/>
          <w:lang w:val="en-GB"/>
        </w:rPr>
      </w:pPr>
      <w:r w:rsidRPr="002D3656">
        <w:rPr>
          <w:rFonts w:ascii="Jost* Light" w:hAnsi="Jost* Light"/>
          <w:szCs w:val="22"/>
          <w:lang w:val="en-GB"/>
        </w:rPr>
        <w:t>Suggestions for changes to the doctoral committee, if applicable:</w:t>
      </w:r>
    </w:p>
    <w:p w14:paraId="6B92E95E" w14:textId="77777777" w:rsidR="002D3656" w:rsidRPr="002D3656" w:rsidRDefault="002D3656" w:rsidP="002D3656">
      <w:pPr>
        <w:spacing w:line="360" w:lineRule="auto"/>
        <w:rPr>
          <w:rFonts w:ascii="Jost* Light" w:eastAsia="Calibri" w:hAnsi="Jost* Light"/>
          <w:szCs w:val="22"/>
          <w:lang w:val="en-GB"/>
        </w:rPr>
      </w:pPr>
    </w:p>
    <w:p w14:paraId="7E0F991B" w14:textId="77777777" w:rsidR="002D3656" w:rsidRPr="002D3656" w:rsidRDefault="002D3656" w:rsidP="002D3656">
      <w:pPr>
        <w:rPr>
          <w:rFonts w:ascii="Jost* Light" w:eastAsia="Calibri" w:hAnsi="Jost* Light"/>
          <w:b/>
          <w:szCs w:val="22"/>
          <w:lang w:val="en-GB"/>
        </w:rPr>
      </w:pPr>
      <w:r w:rsidRPr="002D3656">
        <w:rPr>
          <w:rFonts w:ascii="Jost* Semi" w:hAnsi="Jost* Semi"/>
          <w:bCs/>
          <w:szCs w:val="22"/>
          <w:lang w:val="en-GB"/>
        </w:rPr>
        <w:t>Thesis project, as applicable</w:t>
      </w:r>
      <w:r w:rsidRPr="002D3656">
        <w:rPr>
          <w:rFonts w:ascii="Jost* Light" w:hAnsi="Jost* Light"/>
          <w:b/>
          <w:szCs w:val="22"/>
          <w:lang w:val="en-GB"/>
        </w:rPr>
        <w:t>:</w:t>
      </w:r>
    </w:p>
    <w:p w14:paraId="3771989F" w14:textId="4A68CECE" w:rsidR="002D3656" w:rsidRPr="002D3656" w:rsidRDefault="008C2FEB" w:rsidP="002D3656">
      <w:pPr>
        <w:spacing w:line="276" w:lineRule="auto"/>
        <w:jc w:val="both"/>
        <w:rPr>
          <w:rFonts w:ascii="Jost* Light" w:eastAsia="Calibri" w:hAnsi="Jost* Light"/>
          <w:szCs w:val="22"/>
          <w:lang w:val="en-GB"/>
        </w:rPr>
      </w:pPr>
      <w:r>
        <w:rPr>
          <w:rFonts w:ascii="Jost* Light" w:eastAsia="Calibri" w:hAnsi="Jost* Light"/>
          <w:szCs w:val="22"/>
          <w:lang w:val="en-GB"/>
        </w:rPr>
        <w:t>Description of background:</w:t>
      </w:r>
      <w:r w:rsidR="002D3656" w:rsidRPr="002D3656">
        <w:rPr>
          <w:rFonts w:ascii="Jost* Light" w:eastAsia="Calibri" w:hAnsi="Jost* Light"/>
          <w:szCs w:val="22"/>
          <w:lang w:val="en-GB"/>
        </w:rPr>
        <w:t xml:space="preserve"> </w:t>
      </w:r>
      <w:r w:rsidR="002D3656" w:rsidRPr="002D3656">
        <w:rPr>
          <w:rFonts w:ascii="Jost* Light" w:eastAsia="Calibri" w:hAnsi="Jost* Light"/>
          <w:i/>
          <w:iCs/>
          <w:szCs w:val="22"/>
          <w:lang w:val="en-GB"/>
        </w:rPr>
        <w:t xml:space="preserve">Not acceptable – </w:t>
      </w:r>
      <w:r w:rsidR="00E51717">
        <w:rPr>
          <w:rFonts w:ascii="Jost* Light" w:eastAsia="Calibri" w:hAnsi="Jost* Light"/>
          <w:i/>
          <w:iCs/>
          <w:szCs w:val="22"/>
          <w:lang w:val="en-GB"/>
        </w:rPr>
        <w:t>A</w:t>
      </w:r>
      <w:r w:rsidR="002D3656" w:rsidRPr="002D3656">
        <w:rPr>
          <w:rFonts w:ascii="Jost* Light" w:eastAsia="Calibri" w:hAnsi="Jost* Light"/>
          <w:i/>
          <w:iCs/>
          <w:szCs w:val="22"/>
          <w:lang w:val="en-GB"/>
        </w:rPr>
        <w:t xml:space="preserve">cceptable – </w:t>
      </w:r>
      <w:r w:rsidR="00E51717">
        <w:rPr>
          <w:rFonts w:ascii="Jost* Light" w:eastAsia="Calibri" w:hAnsi="Jost* Light"/>
          <w:i/>
          <w:iCs/>
          <w:szCs w:val="22"/>
          <w:lang w:val="en-GB"/>
        </w:rPr>
        <w:t>G</w:t>
      </w:r>
      <w:r w:rsidR="002D3656" w:rsidRPr="002D3656">
        <w:rPr>
          <w:rFonts w:ascii="Jost* Light" w:eastAsia="Calibri" w:hAnsi="Jost* Light"/>
          <w:i/>
          <w:iCs/>
          <w:szCs w:val="22"/>
          <w:lang w:val="en-GB"/>
        </w:rPr>
        <w:t xml:space="preserve">ood – </w:t>
      </w:r>
      <w:r w:rsidR="00E51717">
        <w:rPr>
          <w:rFonts w:ascii="Jost* Light" w:eastAsia="Calibri" w:hAnsi="Jost* Light"/>
          <w:i/>
          <w:iCs/>
          <w:szCs w:val="22"/>
          <w:lang w:val="en-GB"/>
        </w:rPr>
        <w:t>E</w:t>
      </w:r>
      <w:r w:rsidR="002D3656" w:rsidRPr="002D3656">
        <w:rPr>
          <w:rFonts w:ascii="Jost* Light" w:eastAsia="Calibri" w:hAnsi="Jost* Light"/>
          <w:i/>
          <w:iCs/>
          <w:szCs w:val="22"/>
          <w:lang w:val="en-GB"/>
        </w:rPr>
        <w:t xml:space="preserve">xcellent – </w:t>
      </w:r>
      <w:r w:rsidR="00E51717">
        <w:rPr>
          <w:rFonts w:ascii="Jost* Light" w:eastAsia="Calibri" w:hAnsi="Jost* Light"/>
          <w:i/>
          <w:iCs/>
          <w:szCs w:val="22"/>
          <w:lang w:val="en-GB"/>
        </w:rPr>
        <w:t>M</w:t>
      </w:r>
      <w:r w:rsidR="002D3656" w:rsidRPr="002D3656">
        <w:rPr>
          <w:rFonts w:ascii="Jost* Light" w:eastAsia="Calibri" w:hAnsi="Jost* Light"/>
          <w:i/>
          <w:iCs/>
          <w:szCs w:val="22"/>
          <w:lang w:val="en-GB"/>
        </w:rPr>
        <w:t>issing</w:t>
      </w:r>
    </w:p>
    <w:p w14:paraId="1BF8D053" w14:textId="40CF6058" w:rsidR="002D3656" w:rsidRPr="002D3656" w:rsidRDefault="008C2FEB" w:rsidP="002D3656">
      <w:pPr>
        <w:spacing w:line="276" w:lineRule="auto"/>
        <w:jc w:val="both"/>
        <w:rPr>
          <w:rFonts w:ascii="Jost* Light" w:eastAsia="Calibri" w:hAnsi="Jost* Light"/>
          <w:szCs w:val="22"/>
          <w:lang w:val="en-GB"/>
        </w:rPr>
      </w:pPr>
      <w:r>
        <w:rPr>
          <w:rFonts w:ascii="Jost* Light" w:eastAsia="Calibri" w:hAnsi="Jost* Light"/>
          <w:szCs w:val="22"/>
          <w:lang w:val="en-GB"/>
        </w:rPr>
        <w:t>Clarity of aims:</w:t>
      </w:r>
      <w:r w:rsidR="002D3656" w:rsidRPr="002D3656">
        <w:rPr>
          <w:rFonts w:ascii="Jost* Light" w:eastAsia="Calibri" w:hAnsi="Jost* Light"/>
          <w:szCs w:val="22"/>
          <w:lang w:val="en-GB"/>
        </w:rPr>
        <w:t xml:space="preserve"> </w:t>
      </w:r>
      <w:r w:rsidR="002D3656" w:rsidRPr="002D3656">
        <w:rPr>
          <w:rFonts w:ascii="Jost* Light" w:eastAsia="Calibri" w:hAnsi="Jost* Light"/>
          <w:i/>
          <w:iCs/>
          <w:szCs w:val="22"/>
          <w:lang w:val="en-GB"/>
        </w:rPr>
        <w:t xml:space="preserve">Not acceptable - </w:t>
      </w:r>
      <w:r w:rsidR="00E51717">
        <w:rPr>
          <w:rFonts w:ascii="Jost* Light" w:eastAsia="Calibri" w:hAnsi="Jost* Light"/>
          <w:i/>
          <w:iCs/>
          <w:szCs w:val="22"/>
          <w:lang w:val="en-GB"/>
        </w:rPr>
        <w:t>A</w:t>
      </w:r>
      <w:r w:rsidR="002D3656" w:rsidRPr="002D3656">
        <w:rPr>
          <w:rFonts w:ascii="Jost* Light" w:eastAsia="Calibri" w:hAnsi="Jost* Light"/>
          <w:i/>
          <w:iCs/>
          <w:szCs w:val="22"/>
          <w:lang w:val="en-GB"/>
        </w:rPr>
        <w:t xml:space="preserve">cceptable – </w:t>
      </w:r>
      <w:r w:rsidR="00E51717">
        <w:rPr>
          <w:rFonts w:ascii="Jost* Light" w:eastAsia="Calibri" w:hAnsi="Jost* Light"/>
          <w:i/>
          <w:iCs/>
          <w:szCs w:val="22"/>
          <w:lang w:val="en-GB"/>
        </w:rPr>
        <w:t>G</w:t>
      </w:r>
      <w:r w:rsidR="002D3656" w:rsidRPr="002D3656">
        <w:rPr>
          <w:rFonts w:ascii="Jost* Light" w:eastAsia="Calibri" w:hAnsi="Jost* Light"/>
          <w:i/>
          <w:iCs/>
          <w:szCs w:val="22"/>
          <w:lang w:val="en-GB"/>
        </w:rPr>
        <w:t xml:space="preserve">ood – </w:t>
      </w:r>
      <w:r w:rsidR="00E51717">
        <w:rPr>
          <w:rFonts w:ascii="Jost* Light" w:eastAsia="Calibri" w:hAnsi="Jost* Light"/>
          <w:i/>
          <w:iCs/>
          <w:szCs w:val="22"/>
          <w:lang w:val="en-GB"/>
        </w:rPr>
        <w:t>E</w:t>
      </w:r>
      <w:r w:rsidR="002D3656" w:rsidRPr="002D3656">
        <w:rPr>
          <w:rFonts w:ascii="Jost* Light" w:eastAsia="Calibri" w:hAnsi="Jost* Light"/>
          <w:i/>
          <w:iCs/>
          <w:szCs w:val="22"/>
          <w:lang w:val="en-GB"/>
        </w:rPr>
        <w:t xml:space="preserve">xcellent – </w:t>
      </w:r>
      <w:r w:rsidR="00E51717">
        <w:rPr>
          <w:rFonts w:ascii="Jost* Light" w:eastAsia="Calibri" w:hAnsi="Jost* Light"/>
          <w:i/>
          <w:iCs/>
          <w:szCs w:val="22"/>
          <w:lang w:val="en-GB"/>
        </w:rPr>
        <w:t>M</w:t>
      </w:r>
      <w:r w:rsidR="002D3656" w:rsidRPr="002D3656">
        <w:rPr>
          <w:rFonts w:ascii="Jost* Light" w:eastAsia="Calibri" w:hAnsi="Jost* Light"/>
          <w:i/>
          <w:iCs/>
          <w:szCs w:val="22"/>
          <w:lang w:val="en-GB"/>
        </w:rPr>
        <w:t>issing</w:t>
      </w:r>
    </w:p>
    <w:p w14:paraId="335CBB59" w14:textId="3EF7460B" w:rsidR="002D3656" w:rsidRPr="002D3656" w:rsidRDefault="008C2FEB" w:rsidP="002D3656">
      <w:pPr>
        <w:spacing w:line="276" w:lineRule="auto"/>
        <w:jc w:val="both"/>
        <w:rPr>
          <w:rFonts w:ascii="Jost* Light" w:eastAsia="Calibri" w:hAnsi="Jost* Light"/>
          <w:szCs w:val="22"/>
          <w:lang w:val="en-GB"/>
        </w:rPr>
      </w:pPr>
      <w:r>
        <w:rPr>
          <w:rFonts w:ascii="Jost* Light" w:eastAsia="Calibri" w:hAnsi="Jost* Light"/>
          <w:szCs w:val="22"/>
          <w:lang w:val="en-GB"/>
        </w:rPr>
        <w:t xml:space="preserve">Description of </w:t>
      </w:r>
      <w:r w:rsidR="002D3656" w:rsidRPr="002D3656">
        <w:rPr>
          <w:rFonts w:ascii="Jost* Light" w:eastAsia="Calibri" w:hAnsi="Jost* Light"/>
          <w:szCs w:val="22"/>
          <w:lang w:val="en-GB"/>
        </w:rPr>
        <w:t>methods and research design</w:t>
      </w:r>
      <w:r>
        <w:rPr>
          <w:rFonts w:ascii="Jost* Light" w:eastAsia="Calibri" w:hAnsi="Jost* Light"/>
          <w:szCs w:val="22"/>
          <w:lang w:val="en-GB"/>
        </w:rPr>
        <w:t>:</w:t>
      </w:r>
      <w:r w:rsidR="002D3656" w:rsidRPr="002D3656">
        <w:rPr>
          <w:rFonts w:ascii="Jost* Light" w:eastAsia="Calibri" w:hAnsi="Jost* Light"/>
          <w:szCs w:val="22"/>
          <w:lang w:val="en-GB"/>
        </w:rPr>
        <w:t xml:space="preserve"> </w:t>
      </w:r>
      <w:r w:rsidR="002D3656" w:rsidRPr="002D3656">
        <w:rPr>
          <w:rFonts w:ascii="Jost* Light" w:eastAsia="Calibri" w:hAnsi="Jost* Light"/>
          <w:i/>
          <w:iCs/>
          <w:szCs w:val="22"/>
          <w:lang w:val="en-GB"/>
        </w:rPr>
        <w:t xml:space="preserve">Not acceptable - </w:t>
      </w:r>
      <w:r w:rsidR="00E51717">
        <w:rPr>
          <w:rFonts w:ascii="Jost* Light" w:eastAsia="Calibri" w:hAnsi="Jost* Light"/>
          <w:i/>
          <w:iCs/>
          <w:szCs w:val="22"/>
          <w:lang w:val="en-GB"/>
        </w:rPr>
        <w:t>A</w:t>
      </w:r>
      <w:r w:rsidR="002D3656" w:rsidRPr="002D3656">
        <w:rPr>
          <w:rFonts w:ascii="Jost* Light" w:eastAsia="Calibri" w:hAnsi="Jost* Light"/>
          <w:i/>
          <w:iCs/>
          <w:szCs w:val="22"/>
          <w:lang w:val="en-GB"/>
        </w:rPr>
        <w:t xml:space="preserve">cceptable – </w:t>
      </w:r>
      <w:r w:rsidR="00E51717">
        <w:rPr>
          <w:rFonts w:ascii="Jost* Light" w:eastAsia="Calibri" w:hAnsi="Jost* Light"/>
          <w:i/>
          <w:iCs/>
          <w:szCs w:val="22"/>
          <w:lang w:val="en-GB"/>
        </w:rPr>
        <w:t>G</w:t>
      </w:r>
      <w:r w:rsidR="002D3656" w:rsidRPr="002D3656">
        <w:rPr>
          <w:rFonts w:ascii="Jost* Light" w:eastAsia="Calibri" w:hAnsi="Jost* Light"/>
          <w:i/>
          <w:iCs/>
          <w:szCs w:val="22"/>
          <w:lang w:val="en-GB"/>
        </w:rPr>
        <w:t xml:space="preserve">ood – </w:t>
      </w:r>
      <w:r w:rsidR="00E51717">
        <w:rPr>
          <w:rFonts w:ascii="Jost* Light" w:eastAsia="Calibri" w:hAnsi="Jost* Light"/>
          <w:i/>
          <w:iCs/>
          <w:szCs w:val="22"/>
          <w:lang w:val="en-GB"/>
        </w:rPr>
        <w:t>E</w:t>
      </w:r>
      <w:r w:rsidR="002D3656" w:rsidRPr="002D3656">
        <w:rPr>
          <w:rFonts w:ascii="Jost* Light" w:eastAsia="Calibri" w:hAnsi="Jost* Light"/>
          <w:i/>
          <w:iCs/>
          <w:szCs w:val="22"/>
          <w:lang w:val="en-GB"/>
        </w:rPr>
        <w:t xml:space="preserve">xcellent – </w:t>
      </w:r>
      <w:r w:rsidR="00E51717">
        <w:rPr>
          <w:rFonts w:ascii="Jost* Light" w:eastAsia="Calibri" w:hAnsi="Jost* Light"/>
          <w:i/>
          <w:iCs/>
          <w:szCs w:val="22"/>
          <w:lang w:val="en-GB"/>
        </w:rPr>
        <w:t>M</w:t>
      </w:r>
      <w:r w:rsidR="002D3656" w:rsidRPr="002D3656">
        <w:rPr>
          <w:rFonts w:ascii="Jost* Light" w:eastAsia="Calibri" w:hAnsi="Jost* Light"/>
          <w:i/>
          <w:iCs/>
          <w:szCs w:val="22"/>
          <w:lang w:val="en-GB"/>
        </w:rPr>
        <w:t>issing</w:t>
      </w:r>
    </w:p>
    <w:p w14:paraId="078C0BD8" w14:textId="0CB430F9" w:rsidR="002D3656" w:rsidRPr="002D3656" w:rsidRDefault="00E51717" w:rsidP="002D3656">
      <w:pPr>
        <w:spacing w:line="276" w:lineRule="auto"/>
        <w:jc w:val="both"/>
        <w:rPr>
          <w:rFonts w:ascii="Jost* Light" w:eastAsia="Calibri" w:hAnsi="Jost* Light"/>
          <w:szCs w:val="22"/>
          <w:lang w:val="en-GB"/>
        </w:rPr>
      </w:pPr>
      <w:r>
        <w:rPr>
          <w:rFonts w:ascii="Jost* Light" w:eastAsia="Calibri" w:hAnsi="Jost* Light"/>
          <w:szCs w:val="22"/>
          <w:lang w:val="en-GB"/>
        </w:rPr>
        <w:t>Description of statistical methods:</w:t>
      </w:r>
      <w:r w:rsidR="002D3656" w:rsidRPr="002D3656">
        <w:rPr>
          <w:rFonts w:ascii="Jost* Light" w:eastAsia="Calibri" w:hAnsi="Jost* Light"/>
          <w:szCs w:val="22"/>
          <w:lang w:val="en-GB"/>
        </w:rPr>
        <w:t xml:space="preserve"> </w:t>
      </w:r>
      <w:r w:rsidR="002D3656" w:rsidRPr="002D3656">
        <w:rPr>
          <w:rFonts w:ascii="Jost* Light" w:eastAsia="Calibri" w:hAnsi="Jost* Light"/>
          <w:i/>
          <w:iCs/>
          <w:szCs w:val="22"/>
          <w:lang w:val="en-GB"/>
        </w:rPr>
        <w:t xml:space="preserve">Not acceptable - </w:t>
      </w:r>
      <w:r>
        <w:rPr>
          <w:rFonts w:ascii="Jost* Light" w:eastAsia="Calibri" w:hAnsi="Jost* Light"/>
          <w:i/>
          <w:iCs/>
          <w:szCs w:val="22"/>
          <w:lang w:val="en-GB"/>
        </w:rPr>
        <w:t>A</w:t>
      </w:r>
      <w:r w:rsidR="002D3656" w:rsidRPr="002D3656">
        <w:rPr>
          <w:rFonts w:ascii="Jost* Light" w:eastAsia="Calibri" w:hAnsi="Jost* Light"/>
          <w:i/>
          <w:iCs/>
          <w:szCs w:val="22"/>
          <w:lang w:val="en-GB"/>
        </w:rPr>
        <w:t xml:space="preserve">cceptable – </w:t>
      </w:r>
      <w:r>
        <w:rPr>
          <w:rFonts w:ascii="Jost* Light" w:eastAsia="Calibri" w:hAnsi="Jost* Light"/>
          <w:i/>
          <w:iCs/>
          <w:szCs w:val="22"/>
          <w:lang w:val="en-GB"/>
        </w:rPr>
        <w:t>G</w:t>
      </w:r>
      <w:r w:rsidR="002D3656" w:rsidRPr="002D3656">
        <w:rPr>
          <w:rFonts w:ascii="Jost* Light" w:eastAsia="Calibri" w:hAnsi="Jost* Light"/>
          <w:i/>
          <w:iCs/>
          <w:szCs w:val="22"/>
          <w:lang w:val="en-GB"/>
        </w:rPr>
        <w:t xml:space="preserve">ood – </w:t>
      </w:r>
      <w:r>
        <w:rPr>
          <w:rFonts w:ascii="Jost* Light" w:eastAsia="Calibri" w:hAnsi="Jost* Light"/>
          <w:i/>
          <w:iCs/>
          <w:szCs w:val="22"/>
          <w:lang w:val="en-GB"/>
        </w:rPr>
        <w:t>E</w:t>
      </w:r>
      <w:r w:rsidR="002D3656" w:rsidRPr="002D3656">
        <w:rPr>
          <w:rFonts w:ascii="Jost* Light" w:eastAsia="Calibri" w:hAnsi="Jost* Light"/>
          <w:i/>
          <w:iCs/>
          <w:szCs w:val="22"/>
          <w:lang w:val="en-GB"/>
        </w:rPr>
        <w:t xml:space="preserve">xcellent – </w:t>
      </w:r>
      <w:r>
        <w:rPr>
          <w:rFonts w:ascii="Jost* Light" w:eastAsia="Calibri" w:hAnsi="Jost* Light"/>
          <w:i/>
          <w:iCs/>
          <w:szCs w:val="22"/>
          <w:lang w:val="en-GB"/>
        </w:rPr>
        <w:t>M</w:t>
      </w:r>
      <w:r w:rsidR="002D3656" w:rsidRPr="002D3656">
        <w:rPr>
          <w:rFonts w:ascii="Jost* Light" w:eastAsia="Calibri" w:hAnsi="Jost* Light"/>
          <w:i/>
          <w:iCs/>
          <w:szCs w:val="22"/>
          <w:lang w:val="en-GB"/>
        </w:rPr>
        <w:t>issing</w:t>
      </w:r>
    </w:p>
    <w:p w14:paraId="22AF0E06" w14:textId="10DA0E61" w:rsidR="002D3656" w:rsidRPr="002D3656" w:rsidRDefault="00E51717" w:rsidP="002D3656">
      <w:pPr>
        <w:spacing w:line="276" w:lineRule="auto"/>
        <w:jc w:val="both"/>
        <w:rPr>
          <w:rFonts w:ascii="Jost* Light" w:eastAsia="Calibri" w:hAnsi="Jost* Light"/>
          <w:szCs w:val="22"/>
          <w:lang w:val="en-GB"/>
        </w:rPr>
      </w:pPr>
      <w:r>
        <w:rPr>
          <w:rFonts w:ascii="Jost* Light" w:eastAsia="Calibri" w:hAnsi="Jost* Light"/>
          <w:szCs w:val="22"/>
          <w:lang w:val="en-GB"/>
        </w:rPr>
        <w:lastRenderedPageBreak/>
        <w:t>Time plan (realistic?):</w:t>
      </w:r>
      <w:r w:rsidR="002D3656" w:rsidRPr="002D3656">
        <w:rPr>
          <w:rFonts w:ascii="Jost* Light" w:eastAsia="Calibri" w:hAnsi="Jost* Light"/>
          <w:szCs w:val="22"/>
          <w:lang w:val="en-GB"/>
        </w:rPr>
        <w:t xml:space="preserve"> </w:t>
      </w:r>
      <w:r w:rsidR="002D3656" w:rsidRPr="002D3656">
        <w:rPr>
          <w:rFonts w:ascii="Jost* Light" w:eastAsia="Calibri" w:hAnsi="Jost* Light"/>
          <w:i/>
          <w:iCs/>
          <w:szCs w:val="22"/>
          <w:lang w:val="en-GB"/>
        </w:rPr>
        <w:t xml:space="preserve">Not acceptable - </w:t>
      </w:r>
      <w:r>
        <w:rPr>
          <w:rFonts w:ascii="Jost* Light" w:eastAsia="Calibri" w:hAnsi="Jost* Light"/>
          <w:i/>
          <w:iCs/>
          <w:szCs w:val="22"/>
          <w:lang w:val="en-GB"/>
        </w:rPr>
        <w:t>A</w:t>
      </w:r>
      <w:r w:rsidR="002D3656" w:rsidRPr="002D3656">
        <w:rPr>
          <w:rFonts w:ascii="Jost* Light" w:eastAsia="Calibri" w:hAnsi="Jost* Light"/>
          <w:i/>
          <w:iCs/>
          <w:szCs w:val="22"/>
          <w:lang w:val="en-GB"/>
        </w:rPr>
        <w:t xml:space="preserve">cceptable – </w:t>
      </w:r>
      <w:r>
        <w:rPr>
          <w:rFonts w:ascii="Jost* Light" w:eastAsia="Calibri" w:hAnsi="Jost* Light"/>
          <w:i/>
          <w:iCs/>
          <w:szCs w:val="22"/>
          <w:lang w:val="en-GB"/>
        </w:rPr>
        <w:t>G</w:t>
      </w:r>
      <w:r w:rsidR="002D3656" w:rsidRPr="002D3656">
        <w:rPr>
          <w:rFonts w:ascii="Jost* Light" w:eastAsia="Calibri" w:hAnsi="Jost* Light"/>
          <w:i/>
          <w:iCs/>
          <w:szCs w:val="22"/>
          <w:lang w:val="en-GB"/>
        </w:rPr>
        <w:t xml:space="preserve">ood – </w:t>
      </w:r>
      <w:r>
        <w:rPr>
          <w:rFonts w:ascii="Jost* Light" w:eastAsia="Calibri" w:hAnsi="Jost* Light"/>
          <w:i/>
          <w:iCs/>
          <w:szCs w:val="22"/>
          <w:lang w:val="en-GB"/>
        </w:rPr>
        <w:t>E</w:t>
      </w:r>
      <w:r w:rsidR="002D3656" w:rsidRPr="002D3656">
        <w:rPr>
          <w:rFonts w:ascii="Jost* Light" w:eastAsia="Calibri" w:hAnsi="Jost* Light"/>
          <w:i/>
          <w:iCs/>
          <w:szCs w:val="22"/>
          <w:lang w:val="en-GB"/>
        </w:rPr>
        <w:t xml:space="preserve">xcellent – </w:t>
      </w:r>
      <w:r>
        <w:rPr>
          <w:rFonts w:ascii="Jost* Light" w:eastAsia="Calibri" w:hAnsi="Jost* Light"/>
          <w:i/>
          <w:iCs/>
          <w:szCs w:val="22"/>
          <w:lang w:val="en-GB"/>
        </w:rPr>
        <w:t>M</w:t>
      </w:r>
      <w:r w:rsidR="002D3656" w:rsidRPr="002D3656">
        <w:rPr>
          <w:rFonts w:ascii="Jost* Light" w:eastAsia="Calibri" w:hAnsi="Jost* Light"/>
          <w:i/>
          <w:iCs/>
          <w:szCs w:val="22"/>
          <w:lang w:val="en-GB"/>
        </w:rPr>
        <w:t>issing</w:t>
      </w:r>
    </w:p>
    <w:p w14:paraId="30B9CAA2" w14:textId="7F0D2808" w:rsidR="002D3656" w:rsidRPr="002D3656" w:rsidRDefault="00E51717" w:rsidP="002D3656">
      <w:pPr>
        <w:spacing w:line="276" w:lineRule="auto"/>
        <w:jc w:val="both"/>
        <w:rPr>
          <w:rFonts w:ascii="Jost* Light" w:eastAsia="Calibri" w:hAnsi="Jost* Light"/>
          <w:szCs w:val="22"/>
          <w:lang w:val="en-GB"/>
        </w:rPr>
      </w:pPr>
      <w:r>
        <w:rPr>
          <w:rFonts w:ascii="Jost* Light" w:eastAsia="Calibri" w:hAnsi="Jost* Light"/>
          <w:szCs w:val="22"/>
          <w:lang w:val="en-GB"/>
        </w:rPr>
        <w:t>Research plan</w:t>
      </w:r>
      <w:r w:rsidR="002D3656" w:rsidRPr="002D3656">
        <w:rPr>
          <w:rFonts w:ascii="Jost* Light" w:eastAsia="Calibri" w:hAnsi="Jost* Light"/>
          <w:szCs w:val="22"/>
          <w:lang w:val="en-GB"/>
        </w:rPr>
        <w:t xml:space="preserve"> </w:t>
      </w:r>
      <w:r>
        <w:rPr>
          <w:rFonts w:ascii="Jost* Light" w:eastAsia="Calibri" w:hAnsi="Jost* Light"/>
          <w:szCs w:val="22"/>
          <w:lang w:val="en-GB"/>
        </w:rPr>
        <w:t>(</w:t>
      </w:r>
      <w:r w:rsidR="002D3656" w:rsidRPr="002D3656">
        <w:rPr>
          <w:rFonts w:ascii="Jost* Light" w:eastAsia="Calibri" w:hAnsi="Jost* Light"/>
          <w:szCs w:val="22"/>
          <w:lang w:val="en-GB"/>
        </w:rPr>
        <w:t>well thought through</w:t>
      </w:r>
      <w:r>
        <w:rPr>
          <w:rFonts w:ascii="Jost* Light" w:eastAsia="Calibri" w:hAnsi="Jost* Light"/>
          <w:szCs w:val="22"/>
          <w:lang w:val="en-GB"/>
        </w:rPr>
        <w:t>?):</w:t>
      </w:r>
      <w:r w:rsidR="002D3656" w:rsidRPr="002D3656">
        <w:rPr>
          <w:rFonts w:ascii="Jost* Light" w:eastAsia="Calibri" w:hAnsi="Jost* Light"/>
          <w:szCs w:val="22"/>
          <w:lang w:val="en-GB"/>
        </w:rPr>
        <w:t xml:space="preserve"> </w:t>
      </w:r>
      <w:r w:rsidR="002D3656" w:rsidRPr="002D3656">
        <w:rPr>
          <w:rFonts w:ascii="Jost* Light" w:eastAsia="Calibri" w:hAnsi="Jost* Light"/>
          <w:i/>
          <w:iCs/>
          <w:szCs w:val="22"/>
          <w:lang w:val="en-GB"/>
        </w:rPr>
        <w:t xml:space="preserve">Not acceptable - </w:t>
      </w:r>
      <w:r>
        <w:rPr>
          <w:rFonts w:ascii="Jost* Light" w:eastAsia="Calibri" w:hAnsi="Jost* Light"/>
          <w:i/>
          <w:iCs/>
          <w:szCs w:val="22"/>
          <w:lang w:val="en-GB"/>
        </w:rPr>
        <w:t>A</w:t>
      </w:r>
      <w:r w:rsidR="002D3656" w:rsidRPr="002D3656">
        <w:rPr>
          <w:rFonts w:ascii="Jost* Light" w:eastAsia="Calibri" w:hAnsi="Jost* Light"/>
          <w:i/>
          <w:iCs/>
          <w:szCs w:val="22"/>
          <w:lang w:val="en-GB"/>
        </w:rPr>
        <w:t xml:space="preserve">cceptable – </w:t>
      </w:r>
      <w:r>
        <w:rPr>
          <w:rFonts w:ascii="Jost* Light" w:eastAsia="Calibri" w:hAnsi="Jost* Light"/>
          <w:i/>
          <w:iCs/>
          <w:szCs w:val="22"/>
          <w:lang w:val="en-GB"/>
        </w:rPr>
        <w:t>G</w:t>
      </w:r>
      <w:r w:rsidR="002D3656" w:rsidRPr="002D3656">
        <w:rPr>
          <w:rFonts w:ascii="Jost* Light" w:eastAsia="Calibri" w:hAnsi="Jost* Light"/>
          <w:i/>
          <w:iCs/>
          <w:szCs w:val="22"/>
          <w:lang w:val="en-GB"/>
        </w:rPr>
        <w:t xml:space="preserve">ood – </w:t>
      </w:r>
      <w:r>
        <w:rPr>
          <w:rFonts w:ascii="Jost* Light" w:eastAsia="Calibri" w:hAnsi="Jost* Light"/>
          <w:i/>
          <w:iCs/>
          <w:szCs w:val="22"/>
          <w:lang w:val="en-GB"/>
        </w:rPr>
        <w:t>E</w:t>
      </w:r>
      <w:r w:rsidR="002D3656" w:rsidRPr="002D3656">
        <w:rPr>
          <w:rFonts w:ascii="Jost* Light" w:eastAsia="Calibri" w:hAnsi="Jost* Light"/>
          <w:i/>
          <w:iCs/>
          <w:szCs w:val="22"/>
          <w:lang w:val="en-GB"/>
        </w:rPr>
        <w:t xml:space="preserve">xcellent – </w:t>
      </w:r>
      <w:r>
        <w:rPr>
          <w:rFonts w:ascii="Jost* Light" w:eastAsia="Calibri" w:hAnsi="Jost* Light"/>
          <w:i/>
          <w:iCs/>
          <w:szCs w:val="22"/>
          <w:lang w:val="en-GB"/>
        </w:rPr>
        <w:t>M</w:t>
      </w:r>
      <w:r w:rsidR="002D3656" w:rsidRPr="002D3656">
        <w:rPr>
          <w:rFonts w:ascii="Jost* Light" w:eastAsia="Calibri" w:hAnsi="Jost* Light"/>
          <w:i/>
          <w:iCs/>
          <w:szCs w:val="22"/>
          <w:lang w:val="en-GB"/>
        </w:rPr>
        <w:t>issing</w:t>
      </w:r>
    </w:p>
    <w:p w14:paraId="629F6325" w14:textId="2F62994B" w:rsidR="002D3656" w:rsidRPr="002D3656" w:rsidRDefault="00E51717" w:rsidP="002D3656">
      <w:pPr>
        <w:spacing w:line="276" w:lineRule="auto"/>
        <w:jc w:val="both"/>
        <w:rPr>
          <w:rFonts w:ascii="Jost* Light" w:eastAsia="Calibri" w:hAnsi="Jost* Light"/>
          <w:szCs w:val="22"/>
          <w:lang w:val="en-GB"/>
        </w:rPr>
      </w:pPr>
      <w:r>
        <w:rPr>
          <w:rFonts w:ascii="Jost* Light" w:eastAsia="Calibri" w:hAnsi="Jost* Light"/>
          <w:szCs w:val="22"/>
          <w:lang w:val="en-GB"/>
        </w:rPr>
        <w:t>P</w:t>
      </w:r>
      <w:r w:rsidR="002D3656" w:rsidRPr="002D3656">
        <w:rPr>
          <w:rFonts w:ascii="Jost* Light" w:eastAsia="Calibri" w:hAnsi="Jost* Light"/>
          <w:szCs w:val="22"/>
          <w:lang w:val="en-GB"/>
        </w:rPr>
        <w:t>articipation of the student in the project</w:t>
      </w:r>
      <w:r>
        <w:rPr>
          <w:rFonts w:ascii="Jost* Light" w:eastAsia="Calibri" w:hAnsi="Jost* Light"/>
          <w:szCs w:val="22"/>
          <w:lang w:val="en-GB"/>
        </w:rPr>
        <w:t>:</w:t>
      </w:r>
      <w:r w:rsidR="002D3656" w:rsidRPr="002D3656">
        <w:rPr>
          <w:rFonts w:ascii="Jost* Light" w:eastAsia="Calibri" w:hAnsi="Jost* Light"/>
          <w:szCs w:val="22"/>
          <w:lang w:val="en-GB"/>
        </w:rPr>
        <w:t xml:space="preserve"> </w:t>
      </w:r>
      <w:r>
        <w:rPr>
          <w:rFonts w:ascii="Jost* Light" w:eastAsia="Calibri" w:hAnsi="Jost* Light"/>
          <w:i/>
          <w:iCs/>
          <w:szCs w:val="22"/>
          <w:lang w:val="en-GB"/>
        </w:rPr>
        <w:t xml:space="preserve">Not acceptable – Acceptable </w:t>
      </w:r>
      <w:r w:rsidR="002D3656" w:rsidRPr="002D3656">
        <w:rPr>
          <w:rFonts w:ascii="Jost* Light" w:eastAsia="Calibri" w:hAnsi="Jost* Light"/>
          <w:i/>
          <w:iCs/>
          <w:szCs w:val="22"/>
          <w:lang w:val="en-GB"/>
        </w:rPr>
        <w:t>–</w:t>
      </w:r>
      <w:r>
        <w:rPr>
          <w:rFonts w:ascii="Jost* Light" w:eastAsia="Calibri" w:hAnsi="Jost* Light"/>
          <w:i/>
          <w:iCs/>
          <w:szCs w:val="22"/>
          <w:lang w:val="en-GB"/>
        </w:rPr>
        <w:t xml:space="preserve"> Good - Excellent</w:t>
      </w:r>
      <w:r w:rsidR="002D3656" w:rsidRPr="002D3656">
        <w:rPr>
          <w:rFonts w:ascii="Jost* Light" w:eastAsia="Calibri" w:hAnsi="Jost* Light"/>
          <w:i/>
          <w:iCs/>
          <w:szCs w:val="22"/>
          <w:lang w:val="en-GB"/>
        </w:rPr>
        <w:t xml:space="preserve"> </w:t>
      </w:r>
      <w:r>
        <w:rPr>
          <w:rFonts w:ascii="Jost* Light" w:eastAsia="Calibri" w:hAnsi="Jost* Light"/>
          <w:i/>
          <w:iCs/>
          <w:szCs w:val="22"/>
          <w:lang w:val="en-GB"/>
        </w:rPr>
        <w:t>– M</w:t>
      </w:r>
      <w:r w:rsidR="002D3656" w:rsidRPr="002D3656">
        <w:rPr>
          <w:rFonts w:ascii="Jost* Light" w:eastAsia="Calibri" w:hAnsi="Jost* Light"/>
          <w:i/>
          <w:iCs/>
          <w:szCs w:val="22"/>
          <w:lang w:val="en-GB"/>
        </w:rPr>
        <w:t>issing</w:t>
      </w:r>
    </w:p>
    <w:p w14:paraId="17AB686C" w14:textId="5630083C" w:rsidR="002D3656" w:rsidRPr="002D3656" w:rsidRDefault="00E51717" w:rsidP="002D3656">
      <w:pPr>
        <w:spacing w:line="276" w:lineRule="auto"/>
        <w:jc w:val="both"/>
        <w:rPr>
          <w:rFonts w:ascii="Jost* Light" w:eastAsia="Calibri" w:hAnsi="Jost* Light"/>
          <w:szCs w:val="22"/>
          <w:lang w:val="en-GB"/>
        </w:rPr>
      </w:pPr>
      <w:r>
        <w:rPr>
          <w:rFonts w:ascii="Jost* Light" w:eastAsia="Calibri" w:hAnsi="Jost* Light"/>
          <w:szCs w:val="22"/>
          <w:lang w:val="en-GB"/>
        </w:rPr>
        <w:t>Correspondence between the research planned and the research questions/hypotheses (r</w:t>
      </w:r>
      <w:r w:rsidR="002D3656" w:rsidRPr="002D3656">
        <w:rPr>
          <w:rFonts w:ascii="Jost* Light" w:eastAsia="Calibri" w:hAnsi="Jost* Light"/>
          <w:szCs w:val="22"/>
          <w:lang w:val="en-GB"/>
        </w:rPr>
        <w:t xml:space="preserve">esearch </w:t>
      </w:r>
      <w:r>
        <w:rPr>
          <w:rFonts w:ascii="Jost* Light" w:eastAsia="Calibri" w:hAnsi="Jost* Light"/>
          <w:szCs w:val="22"/>
          <w:lang w:val="en-GB"/>
        </w:rPr>
        <w:t xml:space="preserve">planned likely to answer the research </w:t>
      </w:r>
      <w:r w:rsidR="002D3656" w:rsidRPr="002D3656">
        <w:rPr>
          <w:rFonts w:ascii="Jost* Light" w:eastAsia="Calibri" w:hAnsi="Jost* Light"/>
          <w:szCs w:val="22"/>
          <w:lang w:val="en-GB"/>
        </w:rPr>
        <w:t>questions/hypotheses?</w:t>
      </w:r>
      <w:r>
        <w:rPr>
          <w:rFonts w:ascii="Jost* Light" w:eastAsia="Calibri" w:hAnsi="Jost* Light"/>
          <w:szCs w:val="22"/>
          <w:lang w:val="en-GB"/>
        </w:rPr>
        <w:t>):</w:t>
      </w:r>
      <w:r w:rsidR="002D3656" w:rsidRPr="002D3656">
        <w:rPr>
          <w:rFonts w:ascii="Jost* Light" w:eastAsia="Calibri" w:hAnsi="Jost* Light"/>
          <w:szCs w:val="22"/>
          <w:lang w:val="en-GB"/>
        </w:rPr>
        <w:t xml:space="preserve"> </w:t>
      </w:r>
      <w:r w:rsidR="002D3656" w:rsidRPr="002D3656">
        <w:rPr>
          <w:rFonts w:ascii="Jost* Light" w:eastAsia="Calibri" w:hAnsi="Jost* Light"/>
          <w:i/>
          <w:iCs/>
          <w:szCs w:val="22"/>
          <w:lang w:val="en-GB"/>
        </w:rPr>
        <w:t xml:space="preserve">Not acceptable – </w:t>
      </w:r>
      <w:r>
        <w:rPr>
          <w:rFonts w:ascii="Jost* Light" w:eastAsia="Calibri" w:hAnsi="Jost* Light"/>
          <w:i/>
          <w:iCs/>
          <w:szCs w:val="22"/>
          <w:lang w:val="en-GB"/>
        </w:rPr>
        <w:t>A</w:t>
      </w:r>
      <w:r w:rsidR="002D3656" w:rsidRPr="002D3656">
        <w:rPr>
          <w:rFonts w:ascii="Jost* Light" w:eastAsia="Calibri" w:hAnsi="Jost* Light"/>
          <w:i/>
          <w:iCs/>
          <w:szCs w:val="22"/>
          <w:lang w:val="en-GB"/>
        </w:rPr>
        <w:t xml:space="preserve">cceptable – </w:t>
      </w:r>
      <w:r>
        <w:rPr>
          <w:rFonts w:ascii="Jost* Light" w:eastAsia="Calibri" w:hAnsi="Jost* Light"/>
          <w:i/>
          <w:iCs/>
          <w:szCs w:val="22"/>
          <w:lang w:val="en-GB"/>
        </w:rPr>
        <w:t>G</w:t>
      </w:r>
      <w:r w:rsidR="002D3656" w:rsidRPr="002D3656">
        <w:rPr>
          <w:rFonts w:ascii="Jost* Light" w:eastAsia="Calibri" w:hAnsi="Jost* Light"/>
          <w:i/>
          <w:iCs/>
          <w:szCs w:val="22"/>
          <w:lang w:val="en-GB"/>
        </w:rPr>
        <w:t xml:space="preserve">ood – </w:t>
      </w:r>
      <w:r>
        <w:rPr>
          <w:rFonts w:ascii="Jost* Light" w:eastAsia="Calibri" w:hAnsi="Jost* Light"/>
          <w:i/>
          <w:iCs/>
          <w:szCs w:val="22"/>
          <w:lang w:val="en-GB"/>
        </w:rPr>
        <w:t>E</w:t>
      </w:r>
      <w:r w:rsidR="002D3656" w:rsidRPr="002D3656">
        <w:rPr>
          <w:rFonts w:ascii="Jost* Light" w:eastAsia="Calibri" w:hAnsi="Jost* Light"/>
          <w:i/>
          <w:iCs/>
          <w:szCs w:val="22"/>
          <w:lang w:val="en-GB"/>
        </w:rPr>
        <w:t xml:space="preserve">xcellent – </w:t>
      </w:r>
      <w:r>
        <w:rPr>
          <w:rFonts w:ascii="Jost* Light" w:eastAsia="Calibri" w:hAnsi="Jost* Light"/>
          <w:i/>
          <w:iCs/>
          <w:szCs w:val="22"/>
          <w:lang w:val="en-GB"/>
        </w:rPr>
        <w:t>M</w:t>
      </w:r>
      <w:r w:rsidR="002D3656" w:rsidRPr="002D3656">
        <w:rPr>
          <w:rFonts w:ascii="Jost* Light" w:eastAsia="Calibri" w:hAnsi="Jost* Light"/>
          <w:i/>
          <w:iCs/>
          <w:szCs w:val="22"/>
          <w:lang w:val="en-GB"/>
        </w:rPr>
        <w:t>issing</w:t>
      </w:r>
    </w:p>
    <w:p w14:paraId="25D1B2E1" w14:textId="3088BA43" w:rsidR="002D3656" w:rsidRPr="002D3656" w:rsidRDefault="002D3656" w:rsidP="002D3656">
      <w:pPr>
        <w:spacing w:line="276" w:lineRule="auto"/>
        <w:jc w:val="both"/>
        <w:rPr>
          <w:rFonts w:ascii="Jost* Light" w:eastAsia="Calibri" w:hAnsi="Jost* Light"/>
          <w:szCs w:val="22"/>
          <w:lang w:val="en-GB"/>
        </w:rPr>
      </w:pPr>
      <w:r w:rsidRPr="002D3656">
        <w:rPr>
          <w:rFonts w:ascii="Jost* Light" w:eastAsia="Calibri" w:hAnsi="Jost* Light"/>
          <w:szCs w:val="22"/>
          <w:lang w:val="en-GB"/>
        </w:rPr>
        <w:t xml:space="preserve">Are plans for attending seminars and conferences stated? </w:t>
      </w:r>
      <w:r w:rsidRPr="002D3656">
        <w:rPr>
          <w:rFonts w:ascii="Jost* Light" w:eastAsia="Calibri" w:hAnsi="Jost* Light"/>
          <w:i/>
          <w:iCs/>
          <w:szCs w:val="22"/>
          <w:lang w:val="en-GB"/>
        </w:rPr>
        <w:t xml:space="preserve">Yes – </w:t>
      </w:r>
      <w:r w:rsidR="00E51717">
        <w:rPr>
          <w:rFonts w:ascii="Jost* Light" w:eastAsia="Calibri" w:hAnsi="Jost* Light"/>
          <w:i/>
          <w:iCs/>
          <w:szCs w:val="22"/>
          <w:lang w:val="en-GB"/>
        </w:rPr>
        <w:t>No</w:t>
      </w:r>
    </w:p>
    <w:p w14:paraId="78C82BB0" w14:textId="68B20CFA" w:rsidR="002D3656" w:rsidRPr="002D3656" w:rsidRDefault="002D3656" w:rsidP="002D3656">
      <w:pPr>
        <w:spacing w:line="276" w:lineRule="auto"/>
        <w:jc w:val="both"/>
        <w:rPr>
          <w:rFonts w:ascii="Jost* Light" w:eastAsia="Calibri" w:hAnsi="Jost* Light"/>
          <w:szCs w:val="22"/>
          <w:lang w:val="en-GB"/>
        </w:rPr>
      </w:pPr>
      <w:r w:rsidRPr="002D3656">
        <w:rPr>
          <w:rFonts w:ascii="Jost* Light" w:eastAsia="Calibri" w:hAnsi="Jost* Light"/>
          <w:szCs w:val="22"/>
          <w:lang w:val="en-GB"/>
        </w:rPr>
        <w:t xml:space="preserve">Is the budget included? </w:t>
      </w:r>
      <w:r w:rsidRPr="002D3656">
        <w:rPr>
          <w:rFonts w:ascii="Jost* Light" w:eastAsia="Calibri" w:hAnsi="Jost* Light"/>
          <w:i/>
          <w:iCs/>
          <w:szCs w:val="22"/>
          <w:lang w:val="en-GB"/>
        </w:rPr>
        <w:t xml:space="preserve">Yes – </w:t>
      </w:r>
      <w:r w:rsidR="00E51717">
        <w:rPr>
          <w:rFonts w:ascii="Jost* Light" w:eastAsia="Calibri" w:hAnsi="Jost* Light"/>
          <w:i/>
          <w:iCs/>
          <w:szCs w:val="22"/>
          <w:lang w:val="en-GB"/>
        </w:rPr>
        <w:t>No</w:t>
      </w:r>
    </w:p>
    <w:p w14:paraId="324109DB" w14:textId="277D333D" w:rsidR="002D3656" w:rsidRPr="002D3656" w:rsidRDefault="00E51717" w:rsidP="002D3656">
      <w:pPr>
        <w:spacing w:line="276" w:lineRule="auto"/>
        <w:jc w:val="both"/>
        <w:rPr>
          <w:rFonts w:ascii="Jost* Light" w:eastAsia="Calibri" w:hAnsi="Jost* Light"/>
          <w:szCs w:val="22"/>
          <w:lang w:val="en-GB"/>
        </w:rPr>
      </w:pPr>
      <w:r>
        <w:rPr>
          <w:rFonts w:ascii="Jost* Light" w:eastAsia="Calibri" w:hAnsi="Jost* Light"/>
          <w:szCs w:val="22"/>
          <w:lang w:val="en-GB"/>
        </w:rPr>
        <w:t>P</w:t>
      </w:r>
      <w:r w:rsidR="002D3656" w:rsidRPr="002D3656">
        <w:rPr>
          <w:rFonts w:ascii="Jost* Light" w:eastAsia="Calibri" w:hAnsi="Jost* Light"/>
          <w:szCs w:val="22"/>
          <w:lang w:val="en-GB"/>
        </w:rPr>
        <w:t xml:space="preserve">lans for publications </w:t>
      </w:r>
      <w:r>
        <w:rPr>
          <w:rFonts w:ascii="Jost* Light" w:eastAsia="Calibri" w:hAnsi="Jost* Light"/>
          <w:szCs w:val="22"/>
          <w:lang w:val="en-GB"/>
        </w:rPr>
        <w:t>(</w:t>
      </w:r>
      <w:r w:rsidR="002D3656" w:rsidRPr="002D3656">
        <w:rPr>
          <w:rFonts w:ascii="Jost* Light" w:eastAsia="Calibri" w:hAnsi="Jost* Light"/>
          <w:szCs w:val="22"/>
          <w:lang w:val="en-GB"/>
        </w:rPr>
        <w:t>realistic?</w:t>
      </w:r>
      <w:r>
        <w:rPr>
          <w:rFonts w:ascii="Jost* Light" w:eastAsia="Calibri" w:hAnsi="Jost* Light"/>
          <w:szCs w:val="22"/>
          <w:lang w:val="en-GB"/>
        </w:rPr>
        <w:t>):</w:t>
      </w:r>
      <w:r w:rsidR="002D3656" w:rsidRPr="002D3656">
        <w:rPr>
          <w:rFonts w:ascii="Jost* Light" w:eastAsia="Calibri" w:hAnsi="Jost* Light"/>
          <w:szCs w:val="22"/>
          <w:lang w:val="en-GB"/>
        </w:rPr>
        <w:t xml:space="preserve"> </w:t>
      </w:r>
      <w:r w:rsidR="002D3656" w:rsidRPr="002D3656">
        <w:rPr>
          <w:rFonts w:ascii="Jost* Light" w:eastAsia="Calibri" w:hAnsi="Jost* Light"/>
          <w:i/>
          <w:iCs/>
          <w:szCs w:val="22"/>
          <w:lang w:val="en-GB"/>
        </w:rPr>
        <w:t xml:space="preserve">Not acceptable – </w:t>
      </w:r>
      <w:r>
        <w:rPr>
          <w:rFonts w:ascii="Jost* Light" w:eastAsia="Calibri" w:hAnsi="Jost* Light"/>
          <w:i/>
          <w:iCs/>
          <w:szCs w:val="22"/>
          <w:lang w:val="en-GB"/>
        </w:rPr>
        <w:t>A</w:t>
      </w:r>
      <w:r w:rsidR="002D3656" w:rsidRPr="002D3656">
        <w:rPr>
          <w:rFonts w:ascii="Jost* Light" w:eastAsia="Calibri" w:hAnsi="Jost* Light"/>
          <w:i/>
          <w:iCs/>
          <w:szCs w:val="22"/>
          <w:lang w:val="en-GB"/>
        </w:rPr>
        <w:t xml:space="preserve">cceptable – </w:t>
      </w:r>
      <w:r>
        <w:rPr>
          <w:rFonts w:ascii="Jost* Light" w:eastAsia="Calibri" w:hAnsi="Jost* Light"/>
          <w:i/>
          <w:iCs/>
          <w:szCs w:val="22"/>
          <w:lang w:val="en-GB"/>
        </w:rPr>
        <w:t>G</w:t>
      </w:r>
      <w:r w:rsidR="002D3656" w:rsidRPr="002D3656">
        <w:rPr>
          <w:rFonts w:ascii="Jost* Light" w:eastAsia="Calibri" w:hAnsi="Jost* Light"/>
          <w:i/>
          <w:iCs/>
          <w:szCs w:val="22"/>
          <w:lang w:val="en-GB"/>
        </w:rPr>
        <w:t xml:space="preserve">ood – </w:t>
      </w:r>
      <w:r>
        <w:rPr>
          <w:rFonts w:ascii="Jost* Light" w:eastAsia="Calibri" w:hAnsi="Jost* Light"/>
          <w:i/>
          <w:iCs/>
          <w:szCs w:val="22"/>
          <w:lang w:val="en-GB"/>
        </w:rPr>
        <w:t>E</w:t>
      </w:r>
      <w:r w:rsidR="002D3656" w:rsidRPr="002D3656">
        <w:rPr>
          <w:rFonts w:ascii="Jost* Light" w:eastAsia="Calibri" w:hAnsi="Jost* Light"/>
          <w:i/>
          <w:iCs/>
          <w:szCs w:val="22"/>
          <w:lang w:val="en-GB"/>
        </w:rPr>
        <w:t xml:space="preserve">xcellent – </w:t>
      </w:r>
      <w:r>
        <w:rPr>
          <w:rFonts w:ascii="Jost* Light" w:eastAsia="Calibri" w:hAnsi="Jost* Light"/>
          <w:i/>
          <w:iCs/>
          <w:szCs w:val="22"/>
          <w:lang w:val="en-GB"/>
        </w:rPr>
        <w:t>M</w:t>
      </w:r>
      <w:r w:rsidR="002D3656" w:rsidRPr="002D3656">
        <w:rPr>
          <w:rFonts w:ascii="Jost* Light" w:eastAsia="Calibri" w:hAnsi="Jost* Light"/>
          <w:i/>
          <w:iCs/>
          <w:szCs w:val="22"/>
          <w:lang w:val="en-GB"/>
        </w:rPr>
        <w:t>issing</w:t>
      </w:r>
    </w:p>
    <w:p w14:paraId="0423E769" w14:textId="28CBA217" w:rsidR="002D3656" w:rsidRPr="002D3656" w:rsidRDefault="002D3656" w:rsidP="002D3656">
      <w:pPr>
        <w:spacing w:line="276" w:lineRule="auto"/>
        <w:jc w:val="both"/>
        <w:rPr>
          <w:rFonts w:ascii="Jost* Light" w:eastAsia="Calibri" w:hAnsi="Jost* Light"/>
          <w:szCs w:val="22"/>
          <w:lang w:val="en-GB"/>
        </w:rPr>
      </w:pPr>
      <w:r w:rsidRPr="002D3656">
        <w:rPr>
          <w:rFonts w:ascii="Jost* Light" w:eastAsia="Calibri" w:hAnsi="Jost* Light"/>
          <w:szCs w:val="22"/>
          <w:lang w:val="en-GB"/>
        </w:rPr>
        <w:t xml:space="preserve">If appropriate, are plans for attending safety courses stated? </w:t>
      </w:r>
      <w:r w:rsidRPr="002D3656">
        <w:rPr>
          <w:rFonts w:ascii="Jost* Light" w:eastAsia="Calibri" w:hAnsi="Jost* Light"/>
          <w:i/>
          <w:iCs/>
          <w:szCs w:val="22"/>
          <w:lang w:val="en-GB"/>
        </w:rPr>
        <w:t xml:space="preserve">Yes – </w:t>
      </w:r>
      <w:r w:rsidR="00E51717">
        <w:rPr>
          <w:rFonts w:ascii="Jost* Light" w:eastAsia="Calibri" w:hAnsi="Jost* Light"/>
          <w:i/>
          <w:iCs/>
          <w:szCs w:val="22"/>
          <w:lang w:val="en-GB"/>
        </w:rPr>
        <w:t xml:space="preserve">No – Not </w:t>
      </w:r>
      <w:proofErr w:type="gramStart"/>
      <w:r w:rsidR="00E51717">
        <w:rPr>
          <w:rFonts w:ascii="Jost* Light" w:eastAsia="Calibri" w:hAnsi="Jost* Light"/>
          <w:i/>
          <w:iCs/>
          <w:szCs w:val="22"/>
          <w:lang w:val="en-GB"/>
        </w:rPr>
        <w:t>relevant</w:t>
      </w:r>
      <w:proofErr w:type="gramEnd"/>
    </w:p>
    <w:p w14:paraId="70715A3E" w14:textId="268591F6" w:rsidR="002D3656" w:rsidRPr="002D3656" w:rsidRDefault="002D3656" w:rsidP="002D3656">
      <w:pPr>
        <w:spacing w:line="276" w:lineRule="auto"/>
        <w:jc w:val="both"/>
        <w:rPr>
          <w:rFonts w:ascii="Jost* Light" w:eastAsia="Calibri" w:hAnsi="Jost* Light"/>
          <w:szCs w:val="22"/>
          <w:lang w:val="en-GB"/>
        </w:rPr>
      </w:pPr>
      <w:r w:rsidRPr="002D3656">
        <w:rPr>
          <w:rFonts w:ascii="Jost* Light" w:eastAsia="Calibri" w:hAnsi="Jost* Light"/>
          <w:szCs w:val="22"/>
          <w:lang w:val="en-GB"/>
        </w:rPr>
        <w:t xml:space="preserve">If appropriate, have all the necessary permissions been obtained (e.g. Bioethics Committee)? </w:t>
      </w:r>
      <w:r w:rsidRPr="002D3656">
        <w:rPr>
          <w:rFonts w:ascii="Jost* Light" w:eastAsia="Calibri" w:hAnsi="Jost* Light"/>
          <w:i/>
          <w:iCs/>
          <w:szCs w:val="22"/>
          <w:lang w:val="en-GB"/>
        </w:rPr>
        <w:t xml:space="preserve">Yes – </w:t>
      </w:r>
      <w:r w:rsidR="00E51717">
        <w:rPr>
          <w:rFonts w:ascii="Jost* Light" w:eastAsia="Calibri" w:hAnsi="Jost* Light"/>
          <w:i/>
          <w:iCs/>
          <w:szCs w:val="22"/>
          <w:lang w:val="en-GB"/>
        </w:rPr>
        <w:t>M</w:t>
      </w:r>
      <w:r w:rsidRPr="002D3656">
        <w:rPr>
          <w:rFonts w:ascii="Jost* Light" w:eastAsia="Calibri" w:hAnsi="Jost* Light"/>
          <w:i/>
          <w:iCs/>
          <w:szCs w:val="22"/>
          <w:lang w:val="en-GB"/>
        </w:rPr>
        <w:t>issing</w:t>
      </w:r>
      <w:r w:rsidR="00E51717">
        <w:rPr>
          <w:rFonts w:ascii="Jost* Light" w:eastAsia="Calibri" w:hAnsi="Jost* Light"/>
          <w:i/>
          <w:iCs/>
          <w:szCs w:val="22"/>
          <w:lang w:val="en-GB"/>
        </w:rPr>
        <w:t xml:space="preserve"> – Not relevant</w:t>
      </w:r>
    </w:p>
    <w:p w14:paraId="5EFD0555" w14:textId="77777777" w:rsidR="002D3656" w:rsidRPr="002D3656" w:rsidRDefault="002D3656" w:rsidP="002D3656">
      <w:pPr>
        <w:spacing w:line="276" w:lineRule="auto"/>
        <w:jc w:val="both"/>
        <w:rPr>
          <w:rFonts w:ascii="Jost* Light" w:eastAsia="Calibri" w:hAnsi="Jost* Light"/>
          <w:szCs w:val="22"/>
          <w:lang w:val="en-GB"/>
        </w:rPr>
      </w:pPr>
    </w:p>
    <w:p w14:paraId="2BC28790" w14:textId="77777777" w:rsidR="002D3656" w:rsidRPr="002D3656" w:rsidRDefault="002D3656" w:rsidP="002D3656">
      <w:pPr>
        <w:spacing w:line="276" w:lineRule="auto"/>
        <w:jc w:val="both"/>
        <w:rPr>
          <w:rFonts w:ascii="Jost* Semi" w:eastAsia="Calibri" w:hAnsi="Jost* Semi"/>
          <w:szCs w:val="22"/>
          <w:lang w:val="en-GB"/>
        </w:rPr>
      </w:pPr>
      <w:r w:rsidRPr="002D3656">
        <w:rPr>
          <w:rFonts w:ascii="Jost* Semi" w:eastAsia="Calibri" w:hAnsi="Jost* Semi"/>
          <w:szCs w:val="22"/>
          <w:lang w:val="en-GB"/>
        </w:rPr>
        <w:t>Courses</w:t>
      </w:r>
    </w:p>
    <w:p w14:paraId="60D7788D" w14:textId="77777777" w:rsidR="002D3656" w:rsidRPr="002D3656" w:rsidRDefault="002D3656" w:rsidP="002D3656">
      <w:pPr>
        <w:spacing w:line="276" w:lineRule="auto"/>
        <w:jc w:val="both"/>
        <w:rPr>
          <w:rFonts w:ascii="Jost* Light" w:eastAsia="Calibri" w:hAnsi="Jost* Light"/>
          <w:szCs w:val="22"/>
          <w:lang w:val="en-GB"/>
        </w:rPr>
      </w:pPr>
      <w:r w:rsidRPr="002D3656">
        <w:rPr>
          <w:rFonts w:ascii="Jost* Light" w:eastAsia="Calibri" w:hAnsi="Jost* Light"/>
          <w:szCs w:val="22"/>
          <w:lang w:val="en-GB"/>
        </w:rPr>
        <w:t xml:space="preserve">Appropriate for the proposed project? </w:t>
      </w:r>
      <w:r w:rsidRPr="002D3656">
        <w:rPr>
          <w:rFonts w:ascii="Jost* Light" w:eastAsia="Calibri" w:hAnsi="Jost* Light"/>
          <w:i/>
          <w:iCs/>
          <w:szCs w:val="22"/>
          <w:lang w:val="en-GB"/>
        </w:rPr>
        <w:t>Yes – No</w:t>
      </w:r>
    </w:p>
    <w:p w14:paraId="45389FE0" w14:textId="77777777" w:rsidR="002D3656" w:rsidRPr="002D3656" w:rsidRDefault="002D3656" w:rsidP="002D3656">
      <w:pPr>
        <w:spacing w:line="276" w:lineRule="auto"/>
        <w:jc w:val="both"/>
        <w:rPr>
          <w:rFonts w:ascii="Jost* Light" w:eastAsia="Calibri" w:hAnsi="Jost* Light"/>
          <w:szCs w:val="22"/>
          <w:lang w:val="en-GB"/>
        </w:rPr>
      </w:pPr>
      <w:r w:rsidRPr="002D3656">
        <w:rPr>
          <w:rFonts w:ascii="Jost* Light" w:eastAsia="Calibri" w:hAnsi="Jost* Light"/>
          <w:szCs w:val="22"/>
          <w:lang w:val="en-GB"/>
        </w:rPr>
        <w:t>Suggestions for additional courses, e.g. to compensate for gaps in background knowledge in specific areas:</w:t>
      </w:r>
    </w:p>
    <w:p w14:paraId="285A285F" w14:textId="77777777" w:rsidR="002D3656" w:rsidRPr="002D3656" w:rsidRDefault="002D3656" w:rsidP="002D3656">
      <w:pPr>
        <w:spacing w:line="276" w:lineRule="auto"/>
        <w:jc w:val="both"/>
        <w:rPr>
          <w:rFonts w:ascii="Jost* Light" w:eastAsia="Calibri" w:hAnsi="Jost* Light"/>
          <w:szCs w:val="22"/>
          <w:lang w:val="en-GB"/>
        </w:rPr>
      </w:pPr>
    </w:p>
    <w:p w14:paraId="25CB8FBE" w14:textId="77777777" w:rsidR="002D3656" w:rsidRPr="002D3656" w:rsidRDefault="002D3656" w:rsidP="002D3656">
      <w:pPr>
        <w:spacing w:line="276" w:lineRule="auto"/>
        <w:jc w:val="both"/>
        <w:rPr>
          <w:rFonts w:ascii="Jost* Light" w:eastAsia="Calibri" w:hAnsi="Jost* Light"/>
          <w:szCs w:val="22"/>
          <w:lang w:val="en-GB"/>
        </w:rPr>
      </w:pPr>
      <w:r w:rsidRPr="002D3656">
        <w:rPr>
          <w:rFonts w:ascii="Jost* Light" w:eastAsia="Calibri" w:hAnsi="Jost* Light"/>
          <w:szCs w:val="22"/>
          <w:lang w:val="en-GB"/>
        </w:rPr>
        <w:t>Items that require better preparation or improvement:</w:t>
      </w:r>
    </w:p>
    <w:p w14:paraId="5FEA8BD1" w14:textId="77777777" w:rsidR="002D3656" w:rsidRPr="002D3656" w:rsidRDefault="002D3656" w:rsidP="002D3656">
      <w:pPr>
        <w:spacing w:line="276" w:lineRule="auto"/>
        <w:jc w:val="both"/>
        <w:rPr>
          <w:rFonts w:ascii="Jost* Light" w:eastAsia="Calibri" w:hAnsi="Jost* Light"/>
          <w:b/>
          <w:szCs w:val="22"/>
          <w:lang w:val="en-GB"/>
        </w:rPr>
      </w:pPr>
    </w:p>
    <w:p w14:paraId="37C149CC" w14:textId="6D3D4ABA" w:rsidR="002D3656" w:rsidRPr="002D3656" w:rsidRDefault="002D3656">
      <w:pPr>
        <w:spacing w:line="276" w:lineRule="auto"/>
        <w:jc w:val="both"/>
        <w:rPr>
          <w:rFonts w:ascii="Jost* Light" w:eastAsia="Calibri" w:hAnsi="Jost* Light"/>
          <w:b/>
          <w:szCs w:val="22"/>
          <w:lang w:val="en-GB"/>
        </w:rPr>
      </w:pPr>
      <w:r w:rsidRPr="002D3656">
        <w:rPr>
          <w:rFonts w:ascii="Jost* Semi" w:hAnsi="Jost* Semi"/>
          <w:bCs/>
          <w:szCs w:val="22"/>
          <w:lang w:val="en-GB"/>
        </w:rPr>
        <w:t>General assessment of the project and its scientific value</w:t>
      </w:r>
      <w:r w:rsidRPr="002D3656">
        <w:rPr>
          <w:rFonts w:ascii="Jost* Semi" w:hAnsi="Jost* Semi"/>
          <w:b/>
          <w:szCs w:val="22"/>
          <w:lang w:val="en-GB"/>
        </w:rPr>
        <w:t xml:space="preserve"> </w:t>
      </w:r>
      <w:r w:rsidRPr="002D3656">
        <w:rPr>
          <w:rFonts w:ascii="Jost* Light" w:hAnsi="Jost* Light"/>
          <w:szCs w:val="22"/>
          <w:lang w:val="en-GB"/>
        </w:rPr>
        <w:t>(ca. ½ page)</w:t>
      </w:r>
      <w:r w:rsidRPr="002D3656">
        <w:rPr>
          <w:rFonts w:ascii="Jost* Light" w:hAnsi="Jost* Light"/>
          <w:bCs/>
          <w:szCs w:val="22"/>
          <w:lang w:val="en-GB"/>
        </w:rPr>
        <w:t>:</w:t>
      </w:r>
    </w:p>
    <w:sectPr w:rsidR="002D3656" w:rsidRPr="002D3656" w:rsidSect="006F1E34">
      <w:headerReference w:type="default" r:id="rId11"/>
      <w:pgSz w:w="11906" w:h="16838"/>
      <w:pgMar w:top="212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D2810" w14:textId="77777777" w:rsidR="00A364F7" w:rsidRDefault="00A364F7" w:rsidP="006F1E34">
      <w:r>
        <w:separator/>
      </w:r>
    </w:p>
  </w:endnote>
  <w:endnote w:type="continuationSeparator" w:id="0">
    <w:p w14:paraId="3EA34378" w14:textId="77777777" w:rsidR="00A364F7" w:rsidRDefault="00A364F7" w:rsidP="006F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Jost SemiBold">
    <w:altName w:val="Calibri"/>
    <w:charset w:val="00"/>
    <w:family w:val="auto"/>
    <w:pitch w:val="variable"/>
    <w:sig w:usb0="A00002EF" w:usb1="0000205B" w:usb2="00000010" w:usb3="00000000" w:csb0="00000097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st* Semi">
    <w:panose1 w:val="00000000000000000000"/>
    <w:charset w:val="00"/>
    <w:family w:val="modern"/>
    <w:notTrueType/>
    <w:pitch w:val="variable"/>
    <w:sig w:usb0="A00002EF" w:usb1="0000205B" w:usb2="0000001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ost* Light">
    <w:panose1 w:val="00000000000000000000"/>
    <w:charset w:val="00"/>
    <w:family w:val="modern"/>
    <w:notTrueType/>
    <w:pitch w:val="variable"/>
    <w:sig w:usb0="A00002EF" w:usb1="0000205B" w:usb2="0000001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C38FB" w14:textId="77777777" w:rsidR="00A364F7" w:rsidRDefault="00A364F7" w:rsidP="006F1E34">
      <w:r>
        <w:separator/>
      </w:r>
    </w:p>
  </w:footnote>
  <w:footnote w:type="continuationSeparator" w:id="0">
    <w:p w14:paraId="1954B2D1" w14:textId="77777777" w:rsidR="00A364F7" w:rsidRDefault="00A364F7" w:rsidP="006F1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FBCD" w14:textId="77777777" w:rsidR="006F1E34" w:rsidRDefault="006F1E34" w:rsidP="006F1E34">
    <w:pPr>
      <w:pStyle w:val="Suhaus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70BA6F" wp14:editId="09ACDEF6">
          <wp:simplePos x="0" y="0"/>
          <wp:positionH relativeFrom="page">
            <wp:align>left</wp:align>
          </wp:positionH>
          <wp:positionV relativeFrom="paragraph">
            <wp:posOffset>-487680</wp:posOffset>
          </wp:positionV>
          <wp:extent cx="7559996" cy="1435764"/>
          <wp:effectExtent l="0" t="0" r="0" b="0"/>
          <wp:wrapNone/>
          <wp:docPr id="299964684" name="Mynd 2999646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6316"/>
    <w:multiLevelType w:val="multilevel"/>
    <w:tmpl w:val="3E38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05981"/>
    <w:multiLevelType w:val="hybridMultilevel"/>
    <w:tmpl w:val="1CBCA3C8"/>
    <w:lvl w:ilvl="0" w:tplc="CC78B2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158E2"/>
    <w:multiLevelType w:val="hybridMultilevel"/>
    <w:tmpl w:val="A566A804"/>
    <w:lvl w:ilvl="0" w:tplc="61A8FA4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37196"/>
    <w:multiLevelType w:val="hybridMultilevel"/>
    <w:tmpl w:val="C218C16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123E2"/>
    <w:multiLevelType w:val="hybridMultilevel"/>
    <w:tmpl w:val="8C4A950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01C54"/>
    <w:multiLevelType w:val="hybridMultilevel"/>
    <w:tmpl w:val="15D85DE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B3F7F"/>
    <w:multiLevelType w:val="hybridMultilevel"/>
    <w:tmpl w:val="5F7A3048"/>
    <w:lvl w:ilvl="0" w:tplc="CC78B2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82BA5"/>
    <w:multiLevelType w:val="hybridMultilevel"/>
    <w:tmpl w:val="4C80199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567CF"/>
    <w:multiLevelType w:val="hybridMultilevel"/>
    <w:tmpl w:val="ACE6846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902926">
    <w:abstractNumId w:val="0"/>
  </w:num>
  <w:num w:numId="2" w16cid:durableId="567347107">
    <w:abstractNumId w:val="2"/>
  </w:num>
  <w:num w:numId="3" w16cid:durableId="2108692505">
    <w:abstractNumId w:val="8"/>
  </w:num>
  <w:num w:numId="4" w16cid:durableId="47070491">
    <w:abstractNumId w:val="4"/>
  </w:num>
  <w:num w:numId="5" w16cid:durableId="35281411">
    <w:abstractNumId w:val="1"/>
  </w:num>
  <w:num w:numId="6" w16cid:durableId="547954712">
    <w:abstractNumId w:val="6"/>
  </w:num>
  <w:num w:numId="7" w16cid:durableId="173228625">
    <w:abstractNumId w:val="7"/>
  </w:num>
  <w:num w:numId="8" w16cid:durableId="522092187">
    <w:abstractNumId w:val="5"/>
  </w:num>
  <w:num w:numId="9" w16cid:durableId="2033409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46"/>
    <w:rsid w:val="000102DE"/>
    <w:rsid w:val="00011A3E"/>
    <w:rsid w:val="00016A99"/>
    <w:rsid w:val="00020623"/>
    <w:rsid w:val="00026C6C"/>
    <w:rsid w:val="0003626C"/>
    <w:rsid w:val="00064FD7"/>
    <w:rsid w:val="000655EA"/>
    <w:rsid w:val="000673AA"/>
    <w:rsid w:val="00070D59"/>
    <w:rsid w:val="00072983"/>
    <w:rsid w:val="00075E03"/>
    <w:rsid w:val="00084A70"/>
    <w:rsid w:val="00084C7F"/>
    <w:rsid w:val="000B4557"/>
    <w:rsid w:val="000D12AF"/>
    <w:rsid w:val="00114D48"/>
    <w:rsid w:val="00117FA2"/>
    <w:rsid w:val="001423C5"/>
    <w:rsid w:val="00144112"/>
    <w:rsid w:val="00144BE9"/>
    <w:rsid w:val="00165F81"/>
    <w:rsid w:val="00171A00"/>
    <w:rsid w:val="00186311"/>
    <w:rsid w:val="0019106D"/>
    <w:rsid w:val="001950EA"/>
    <w:rsid w:val="001C66FE"/>
    <w:rsid w:val="001D1587"/>
    <w:rsid w:val="001D254A"/>
    <w:rsid w:val="001F5561"/>
    <w:rsid w:val="001F630F"/>
    <w:rsid w:val="002203FF"/>
    <w:rsid w:val="0022510B"/>
    <w:rsid w:val="0023260C"/>
    <w:rsid w:val="00263DEB"/>
    <w:rsid w:val="002C59E8"/>
    <w:rsid w:val="002D3656"/>
    <w:rsid w:val="002F0322"/>
    <w:rsid w:val="002F0AAF"/>
    <w:rsid w:val="002F1418"/>
    <w:rsid w:val="002F6AAE"/>
    <w:rsid w:val="00305A5F"/>
    <w:rsid w:val="00306364"/>
    <w:rsid w:val="00330810"/>
    <w:rsid w:val="00333EC6"/>
    <w:rsid w:val="00337A84"/>
    <w:rsid w:val="00337DC2"/>
    <w:rsid w:val="0034273F"/>
    <w:rsid w:val="0034662F"/>
    <w:rsid w:val="00347C9D"/>
    <w:rsid w:val="00364283"/>
    <w:rsid w:val="003A7E8B"/>
    <w:rsid w:val="003C5040"/>
    <w:rsid w:val="003F2351"/>
    <w:rsid w:val="00411635"/>
    <w:rsid w:val="004142D5"/>
    <w:rsid w:val="004454ED"/>
    <w:rsid w:val="00447789"/>
    <w:rsid w:val="004621C5"/>
    <w:rsid w:val="00473D39"/>
    <w:rsid w:val="00475A75"/>
    <w:rsid w:val="00496ABD"/>
    <w:rsid w:val="004B6C45"/>
    <w:rsid w:val="004C3B3C"/>
    <w:rsid w:val="004D0BAC"/>
    <w:rsid w:val="004D144B"/>
    <w:rsid w:val="004D58E9"/>
    <w:rsid w:val="004F29C4"/>
    <w:rsid w:val="004F73BF"/>
    <w:rsid w:val="005050F1"/>
    <w:rsid w:val="00507511"/>
    <w:rsid w:val="00513962"/>
    <w:rsid w:val="0052394B"/>
    <w:rsid w:val="005354C9"/>
    <w:rsid w:val="00537AA1"/>
    <w:rsid w:val="005403DF"/>
    <w:rsid w:val="00554039"/>
    <w:rsid w:val="005638D8"/>
    <w:rsid w:val="0057014A"/>
    <w:rsid w:val="005740EF"/>
    <w:rsid w:val="00575930"/>
    <w:rsid w:val="00594BF0"/>
    <w:rsid w:val="005978F0"/>
    <w:rsid w:val="00597C1B"/>
    <w:rsid w:val="005A0AD2"/>
    <w:rsid w:val="005A2446"/>
    <w:rsid w:val="005B0C99"/>
    <w:rsid w:val="005B14F1"/>
    <w:rsid w:val="005F5638"/>
    <w:rsid w:val="00613389"/>
    <w:rsid w:val="00642DE6"/>
    <w:rsid w:val="00650FF2"/>
    <w:rsid w:val="00675F52"/>
    <w:rsid w:val="006815E0"/>
    <w:rsid w:val="0068329A"/>
    <w:rsid w:val="006866A8"/>
    <w:rsid w:val="00686AB1"/>
    <w:rsid w:val="006A1903"/>
    <w:rsid w:val="006A297F"/>
    <w:rsid w:val="006C788B"/>
    <w:rsid w:val="006F0052"/>
    <w:rsid w:val="006F00FA"/>
    <w:rsid w:val="006F1E34"/>
    <w:rsid w:val="006F214A"/>
    <w:rsid w:val="0070092D"/>
    <w:rsid w:val="00705E13"/>
    <w:rsid w:val="007267B7"/>
    <w:rsid w:val="00727FB6"/>
    <w:rsid w:val="00773EA9"/>
    <w:rsid w:val="00783C39"/>
    <w:rsid w:val="007A765D"/>
    <w:rsid w:val="007B2BBB"/>
    <w:rsid w:val="007F4ED9"/>
    <w:rsid w:val="008026CA"/>
    <w:rsid w:val="008052CB"/>
    <w:rsid w:val="00807C8C"/>
    <w:rsid w:val="00813A1B"/>
    <w:rsid w:val="00830A3C"/>
    <w:rsid w:val="00835462"/>
    <w:rsid w:val="00840AAD"/>
    <w:rsid w:val="008444A4"/>
    <w:rsid w:val="00847D5E"/>
    <w:rsid w:val="00851AD9"/>
    <w:rsid w:val="00880858"/>
    <w:rsid w:val="008850C7"/>
    <w:rsid w:val="008861B3"/>
    <w:rsid w:val="00887942"/>
    <w:rsid w:val="00897240"/>
    <w:rsid w:val="008C18D2"/>
    <w:rsid w:val="008C2FEB"/>
    <w:rsid w:val="008E1041"/>
    <w:rsid w:val="008E1F5D"/>
    <w:rsid w:val="008E2009"/>
    <w:rsid w:val="008E24EC"/>
    <w:rsid w:val="008F60E5"/>
    <w:rsid w:val="00903A59"/>
    <w:rsid w:val="009244E9"/>
    <w:rsid w:val="00946705"/>
    <w:rsid w:val="00954473"/>
    <w:rsid w:val="00955846"/>
    <w:rsid w:val="00966AE6"/>
    <w:rsid w:val="00973BD2"/>
    <w:rsid w:val="009906B7"/>
    <w:rsid w:val="009B792D"/>
    <w:rsid w:val="009C3BC0"/>
    <w:rsid w:val="009C7795"/>
    <w:rsid w:val="009D112F"/>
    <w:rsid w:val="009E4B89"/>
    <w:rsid w:val="009F5602"/>
    <w:rsid w:val="00A028E3"/>
    <w:rsid w:val="00A03EDF"/>
    <w:rsid w:val="00A11640"/>
    <w:rsid w:val="00A364F7"/>
    <w:rsid w:val="00A4209F"/>
    <w:rsid w:val="00A450D5"/>
    <w:rsid w:val="00A519C5"/>
    <w:rsid w:val="00A54B55"/>
    <w:rsid w:val="00A55D63"/>
    <w:rsid w:val="00A62FC2"/>
    <w:rsid w:val="00A7033B"/>
    <w:rsid w:val="00A731D2"/>
    <w:rsid w:val="00A73CEB"/>
    <w:rsid w:val="00A906B1"/>
    <w:rsid w:val="00A94B71"/>
    <w:rsid w:val="00AA75FD"/>
    <w:rsid w:val="00AB3713"/>
    <w:rsid w:val="00AC5BF3"/>
    <w:rsid w:val="00AE3479"/>
    <w:rsid w:val="00AE4553"/>
    <w:rsid w:val="00AF0AC0"/>
    <w:rsid w:val="00B050CB"/>
    <w:rsid w:val="00B0580A"/>
    <w:rsid w:val="00B05EC4"/>
    <w:rsid w:val="00B23ED6"/>
    <w:rsid w:val="00B23F87"/>
    <w:rsid w:val="00B23FDE"/>
    <w:rsid w:val="00B30AD3"/>
    <w:rsid w:val="00B33D46"/>
    <w:rsid w:val="00B35FF1"/>
    <w:rsid w:val="00B60B43"/>
    <w:rsid w:val="00B671E7"/>
    <w:rsid w:val="00B71448"/>
    <w:rsid w:val="00B76643"/>
    <w:rsid w:val="00B95450"/>
    <w:rsid w:val="00BB3508"/>
    <w:rsid w:val="00BD7EBC"/>
    <w:rsid w:val="00BE066B"/>
    <w:rsid w:val="00BE2F49"/>
    <w:rsid w:val="00C36498"/>
    <w:rsid w:val="00C6259D"/>
    <w:rsid w:val="00C712EB"/>
    <w:rsid w:val="00C84423"/>
    <w:rsid w:val="00C914BF"/>
    <w:rsid w:val="00CA329F"/>
    <w:rsid w:val="00CA400C"/>
    <w:rsid w:val="00CD01AF"/>
    <w:rsid w:val="00CE0D4B"/>
    <w:rsid w:val="00D11BD9"/>
    <w:rsid w:val="00D123FE"/>
    <w:rsid w:val="00D262AB"/>
    <w:rsid w:val="00D42318"/>
    <w:rsid w:val="00D4269A"/>
    <w:rsid w:val="00D43AE9"/>
    <w:rsid w:val="00D63508"/>
    <w:rsid w:val="00D66B5F"/>
    <w:rsid w:val="00D8368D"/>
    <w:rsid w:val="00DA035A"/>
    <w:rsid w:val="00DD084B"/>
    <w:rsid w:val="00DF1CCF"/>
    <w:rsid w:val="00E12FA5"/>
    <w:rsid w:val="00E15D7A"/>
    <w:rsid w:val="00E51717"/>
    <w:rsid w:val="00E778C4"/>
    <w:rsid w:val="00E83027"/>
    <w:rsid w:val="00E924F7"/>
    <w:rsid w:val="00EA0E5A"/>
    <w:rsid w:val="00EB1087"/>
    <w:rsid w:val="00EC3718"/>
    <w:rsid w:val="00EC3799"/>
    <w:rsid w:val="00EE03EA"/>
    <w:rsid w:val="00EE30B9"/>
    <w:rsid w:val="00EE3AED"/>
    <w:rsid w:val="00EE7B8F"/>
    <w:rsid w:val="00F10915"/>
    <w:rsid w:val="00F3393C"/>
    <w:rsid w:val="00F4479D"/>
    <w:rsid w:val="00F54655"/>
    <w:rsid w:val="00F65063"/>
    <w:rsid w:val="00F8211B"/>
    <w:rsid w:val="00FA563C"/>
    <w:rsid w:val="00FB2CED"/>
    <w:rsid w:val="00FC1907"/>
    <w:rsid w:val="00FC6C04"/>
    <w:rsid w:val="00FD65F3"/>
    <w:rsid w:val="00FF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716BC"/>
  <w15:chartTrackingRefBased/>
  <w15:docId w15:val="{F1B4A3B0-ECCC-4053-8F45-E6EEE02D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  <w:rsid w:val="000B4557"/>
    <w:rPr>
      <w:rFonts w:asciiTheme="minorHAnsi" w:hAnsiTheme="minorHAnsi"/>
      <w:sz w:val="22"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084C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0099F" w:themeColor="text1"/>
      <w:sz w:val="32"/>
      <w:szCs w:val="32"/>
    </w:rPr>
  </w:style>
  <w:style w:type="paragraph" w:styleId="Fyrirsgn2">
    <w:name w:val="heading 2"/>
    <w:basedOn w:val="Venjulegur"/>
    <w:next w:val="Venjulegur"/>
    <w:link w:val="Fyrirsgn2Staf"/>
    <w:qFormat/>
    <w:rsid w:val="00C914BF"/>
    <w:pPr>
      <w:tabs>
        <w:tab w:val="left" w:pos="7185"/>
      </w:tabs>
      <w:spacing w:after="0" w:line="240" w:lineRule="auto"/>
      <w:outlineLvl w:val="1"/>
    </w:pPr>
    <w:rPr>
      <w:rFonts w:asciiTheme="majorHAnsi" w:eastAsia="Times New Roman" w:hAnsiTheme="majorHAnsi" w:cs="Times New Roman"/>
      <w:bCs/>
      <w:caps/>
      <w:color w:val="000000"/>
      <w:lang w:val="en-US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rsid w:val="00084C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0099F" w:themeColor="text1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rsid w:val="00084C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0099F" w:themeColor="text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Mlsgreinlista">
    <w:name w:val="List Paragraph"/>
    <w:basedOn w:val="Venjulegur"/>
    <w:uiPriority w:val="34"/>
    <w:qFormat/>
    <w:rsid w:val="00537AA1"/>
    <w:pPr>
      <w:ind w:left="720"/>
      <w:contextualSpacing/>
    </w:pPr>
  </w:style>
  <w:style w:type="table" w:styleId="Hnitanettflu">
    <w:name w:val="Table Grid"/>
    <w:basedOn w:val="Tafla-venjuleg"/>
    <w:uiPriority w:val="39"/>
    <w:rsid w:val="00011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yrirsgn2Staf">
    <w:name w:val="Fyrirsögn 2 Staf"/>
    <w:basedOn w:val="Sjlfgefinleturgermlsgreinar"/>
    <w:link w:val="Fyrirsgn2"/>
    <w:rsid w:val="00C914BF"/>
    <w:rPr>
      <w:rFonts w:asciiTheme="majorHAnsi" w:eastAsia="Times New Roman" w:hAnsiTheme="majorHAnsi" w:cs="Times New Roman"/>
      <w:bCs/>
      <w:caps/>
      <w:color w:val="000000"/>
      <w:sz w:val="22"/>
      <w:lang w:val="en-US"/>
    </w:rPr>
  </w:style>
  <w:style w:type="character" w:styleId="Sterkt">
    <w:name w:val="Strong"/>
    <w:qFormat/>
    <w:rsid w:val="00084C7F"/>
    <w:rPr>
      <w:rFonts w:asciiTheme="majorHAnsi" w:hAnsiTheme="majorHAnsi"/>
      <w:b w:val="0"/>
      <w:bCs/>
    </w:rPr>
  </w:style>
  <w:style w:type="paragraph" w:styleId="Venjulegtvefur">
    <w:name w:val="Normal (Web)"/>
    <w:basedOn w:val="Venjulegur"/>
    <w:rsid w:val="009C779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styleId="Suhaus">
    <w:name w:val="header"/>
    <w:basedOn w:val="Venjulegur"/>
    <w:link w:val="SuhausStaf"/>
    <w:uiPriority w:val="99"/>
    <w:unhideWhenUsed/>
    <w:rsid w:val="00C84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C84423"/>
  </w:style>
  <w:style w:type="paragraph" w:styleId="Suftur">
    <w:name w:val="footer"/>
    <w:basedOn w:val="Venjulegur"/>
    <w:link w:val="SufturStaf"/>
    <w:uiPriority w:val="99"/>
    <w:unhideWhenUsed/>
    <w:rsid w:val="00C84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C84423"/>
  </w:style>
  <w:style w:type="character" w:customStyle="1" w:styleId="Fyrirsgn1Staf">
    <w:name w:val="Fyrirsögn 1 Staf"/>
    <w:basedOn w:val="Sjlfgefinleturgermlsgreinar"/>
    <w:link w:val="Fyrirsgn1"/>
    <w:uiPriority w:val="9"/>
    <w:rsid w:val="00084C7F"/>
    <w:rPr>
      <w:rFonts w:asciiTheme="majorHAnsi" w:eastAsiaTheme="majorEastAsia" w:hAnsiTheme="majorHAnsi" w:cstheme="majorBidi"/>
      <w:color w:val="10099F" w:themeColor="text1"/>
      <w:sz w:val="32"/>
      <w:szCs w:val="32"/>
      <w:lang w:val="en-GB"/>
    </w:rPr>
  </w:style>
  <w:style w:type="character" w:styleId="Veikhersla">
    <w:name w:val="Subtle Emphasis"/>
    <w:basedOn w:val="Sjlfgefinleturgermlsgreinar"/>
    <w:uiPriority w:val="19"/>
    <w:qFormat/>
    <w:rsid w:val="00084C7F"/>
    <w:rPr>
      <w:rFonts w:asciiTheme="minorHAnsi" w:hAnsiTheme="minorHAnsi"/>
      <w:i/>
      <w:iCs/>
      <w:color w:val="10099F" w:themeColor="text1"/>
    </w:rPr>
  </w:style>
  <w:style w:type="paragraph" w:styleId="Undirtitill">
    <w:name w:val="Subtitle"/>
    <w:basedOn w:val="Venjulegur"/>
    <w:next w:val="Venjulegur"/>
    <w:link w:val="UndirtitillStaf"/>
    <w:uiPriority w:val="11"/>
    <w:qFormat/>
    <w:rsid w:val="00084C7F"/>
    <w:pPr>
      <w:numPr>
        <w:ilvl w:val="1"/>
      </w:numPr>
    </w:pPr>
    <w:rPr>
      <w:rFonts w:eastAsiaTheme="minorEastAsia"/>
      <w:color w:val="10099F" w:themeColor="text1"/>
      <w:spacing w:val="15"/>
      <w:szCs w:val="22"/>
    </w:rPr>
  </w:style>
  <w:style w:type="character" w:customStyle="1" w:styleId="UndirtitillStaf">
    <w:name w:val="Undirtitill Staf"/>
    <w:basedOn w:val="Sjlfgefinleturgermlsgreinar"/>
    <w:link w:val="Undirtitill"/>
    <w:uiPriority w:val="11"/>
    <w:rsid w:val="00084C7F"/>
    <w:rPr>
      <w:rFonts w:asciiTheme="minorHAnsi" w:eastAsiaTheme="minorEastAsia" w:hAnsiTheme="minorHAnsi"/>
      <w:color w:val="10099F" w:themeColor="text1"/>
      <w:spacing w:val="15"/>
      <w:sz w:val="22"/>
      <w:szCs w:val="22"/>
      <w:lang w:val="en-GB"/>
    </w:rPr>
  </w:style>
  <w:style w:type="character" w:styleId="hersla">
    <w:name w:val="Emphasis"/>
    <w:basedOn w:val="Sjlfgefinleturgermlsgreinar"/>
    <w:uiPriority w:val="20"/>
    <w:qFormat/>
    <w:rsid w:val="00084C7F"/>
    <w:rPr>
      <w:rFonts w:asciiTheme="minorHAnsi" w:hAnsiTheme="minorHAnsi"/>
      <w:i/>
      <w:iCs/>
    </w:rPr>
  </w:style>
  <w:style w:type="paragraph" w:styleId="Titill">
    <w:name w:val="Title"/>
    <w:basedOn w:val="Venjulegur"/>
    <w:next w:val="Venjulegur"/>
    <w:link w:val="TitillStaf"/>
    <w:uiPriority w:val="10"/>
    <w:qFormat/>
    <w:rsid w:val="00084C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rsid w:val="00084C7F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Fyrirsgn3Staf">
    <w:name w:val="Fyrirsögn 3 Staf"/>
    <w:basedOn w:val="Sjlfgefinleturgermlsgreinar"/>
    <w:link w:val="Fyrirsgn3"/>
    <w:uiPriority w:val="9"/>
    <w:rsid w:val="00084C7F"/>
    <w:rPr>
      <w:rFonts w:asciiTheme="majorHAnsi" w:eastAsiaTheme="majorEastAsia" w:hAnsiTheme="majorHAnsi" w:cstheme="majorBidi"/>
      <w:color w:val="10099F" w:themeColor="text1"/>
      <w:lang w:val="en-GB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sid w:val="00084C7F"/>
    <w:rPr>
      <w:rFonts w:asciiTheme="majorHAnsi" w:eastAsiaTheme="majorEastAsia" w:hAnsiTheme="majorHAnsi" w:cstheme="majorBidi"/>
      <w:i/>
      <w:iCs/>
      <w:color w:val="10099F" w:themeColor="text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6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gfusorn\OneDrive%20-%20Menntask&#253;\Documents\umsoknir\doktorsn&#225;m-%20GIS\Ums&#243;kn%20um%20doktorsn&#225;m%20vi&#240;%20HVS%20&#225;n%20&#237;tarlegrar%20ranns&#243;knar&#225;&#230;tlar%20ENS%20-%20Copy.dotx" TargetMode="External"/></Relationships>
</file>

<file path=word/theme/theme1.xml><?xml version="1.0" encoding="utf-8"?>
<a:theme xmlns:a="http://schemas.openxmlformats.org/drawingml/2006/main" name="Office Theme">
  <a:themeElements>
    <a:clrScheme name="HI26-2">
      <a:dk1>
        <a:srgbClr val="10099F"/>
      </a:dk1>
      <a:lt1>
        <a:sysClr val="window" lastClr="FFFFFF"/>
      </a:lt1>
      <a:dk2>
        <a:srgbClr val="262626"/>
      </a:dk2>
      <a:lt2>
        <a:srgbClr val="E7E6E6"/>
      </a:lt2>
      <a:accent1>
        <a:srgbClr val="10099F"/>
      </a:accent1>
      <a:accent2>
        <a:srgbClr val="FFA05F"/>
      </a:accent2>
      <a:accent3>
        <a:srgbClr val="00FFBA"/>
      </a:accent3>
      <a:accent4>
        <a:srgbClr val="FAC55B"/>
      </a:accent4>
      <a:accent5>
        <a:srgbClr val="FC8484"/>
      </a:accent5>
      <a:accent6>
        <a:srgbClr val="2DD2C0"/>
      </a:accent6>
      <a:hlink>
        <a:srgbClr val="FC8484"/>
      </a:hlink>
      <a:folHlink>
        <a:srgbClr val="00FFBA"/>
      </a:folHlink>
    </a:clrScheme>
    <a:fontScheme name="HI26">
      <a:majorFont>
        <a:latin typeface="Jost SemiBold"/>
        <a:ea typeface=""/>
        <a:cs typeface=""/>
      </a:majorFont>
      <a:minorFont>
        <a:latin typeface="Jo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6A47A0EAA03458F98E057DBE19D4D" ma:contentTypeVersion="10" ma:contentTypeDescription="Create a new document." ma:contentTypeScope="" ma:versionID="33655f8d1e82514f869b1ba88663ae38">
  <xsd:schema xmlns:xsd="http://www.w3.org/2001/XMLSchema" xmlns:xs="http://www.w3.org/2001/XMLSchema" xmlns:p="http://schemas.microsoft.com/office/2006/metadata/properties" xmlns:ns2="e83c976a-e81e-455d-99e1-94cb507f23e5" xmlns:ns3="cd39ccfa-0ac1-412a-9493-7ec25098a22e" targetNamespace="http://schemas.microsoft.com/office/2006/metadata/properties" ma:root="true" ma:fieldsID="2f4af05640b06fadf220adc8c8ff803b" ns2:_="" ns3:_="">
    <xsd:import namespace="e83c976a-e81e-455d-99e1-94cb507f23e5"/>
    <xsd:import namespace="cd39ccfa-0ac1-412a-9493-7ec25098a2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c976a-e81e-455d-99e1-94cb507f2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9ccfa-0ac1-412a-9493-7ec25098a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DF6C7B-E8DB-45A8-AAA9-DF838E9C3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c976a-e81e-455d-99e1-94cb507f23e5"/>
    <ds:schemaRef ds:uri="cd39ccfa-0ac1-412a-9493-7ec25098a2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740451-2AE5-4FB0-9A2A-E0DBCA2C24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098E29-B596-4845-8BCF-EBA947E8C7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7B8C9C-1369-4774-9D34-1FD1C5D8E9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Umsókn um doktorsnám við HVS án ítarlegrar rannsóknaráætlar ENS - Copy</Template>
  <TotalTime>1</TotalTime>
  <Pages>11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>University of Iceland</Company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Guðjón Ingi Guðjónsson - HI</dc:creator>
  <cp:keywords/>
  <dc:description/>
  <cp:lastModifiedBy>Dóra Ragnheiður Ólafsdóttir - HI</cp:lastModifiedBy>
  <cp:revision>2</cp:revision>
  <dcterms:created xsi:type="dcterms:W3CDTF">2023-12-16T10:39:00Z</dcterms:created>
  <dcterms:modified xsi:type="dcterms:W3CDTF">2023-12-16T10:39:00Z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0x0101007946A47A0EAA03458F98E057DBE19D4D</vt:lpwstr>
  </property>
</Properties>
</file>